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532" w:rsidRPr="00FA2532" w:rsidRDefault="00FA2532" w:rsidP="00FA2532">
      <w:pPr>
        <w:widowControl w:val="0"/>
        <w:autoSpaceDE w:val="0"/>
        <w:autoSpaceDN w:val="0"/>
        <w:adjustRightInd w:val="0"/>
        <w:ind w:left="680"/>
        <w:rPr>
          <w:b/>
          <w:sz w:val="24"/>
          <w:szCs w:val="24"/>
        </w:rPr>
      </w:pPr>
      <w:r w:rsidRPr="00FA2532">
        <w:rPr>
          <w:b/>
          <w:sz w:val="24"/>
          <w:szCs w:val="24"/>
        </w:rPr>
        <w:t xml:space="preserve">Solicitação para Matrícula em Disciplinas Isoladas – </w:t>
      </w:r>
      <w:r w:rsidR="00AE2524">
        <w:rPr>
          <w:b/>
          <w:sz w:val="24"/>
          <w:szCs w:val="24"/>
        </w:rPr>
        <w:t>1</w:t>
      </w:r>
      <w:r w:rsidRPr="00FA2532">
        <w:rPr>
          <w:b/>
          <w:sz w:val="24"/>
          <w:szCs w:val="24"/>
        </w:rPr>
        <w:t>º Semestre de 20</w:t>
      </w:r>
      <w:r w:rsidR="008B7B7A">
        <w:rPr>
          <w:b/>
          <w:sz w:val="24"/>
          <w:szCs w:val="24"/>
        </w:rPr>
        <w:t>2</w:t>
      </w:r>
      <w:r w:rsidR="009B79D3">
        <w:rPr>
          <w:b/>
          <w:sz w:val="24"/>
          <w:szCs w:val="24"/>
        </w:rPr>
        <w:t>5</w:t>
      </w:r>
    </w:p>
    <w:p w:rsidR="00FA2532" w:rsidRPr="00FA2532" w:rsidRDefault="00FA2532" w:rsidP="001E1E79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  <w:rPr>
          <w:sz w:val="22"/>
          <w:szCs w:val="22"/>
        </w:rPr>
      </w:pPr>
      <w:r w:rsidRPr="00FA2532">
        <w:rPr>
          <w:sz w:val="22"/>
          <w:szCs w:val="22"/>
        </w:rPr>
        <w:t>Nome: _________________________________________</w:t>
      </w:r>
      <w:r w:rsidR="001E1E79">
        <w:rPr>
          <w:sz w:val="22"/>
          <w:szCs w:val="22"/>
        </w:rPr>
        <w:t>_________________________</w:t>
      </w:r>
      <w:r w:rsidRPr="00FA2532">
        <w:rPr>
          <w:sz w:val="22"/>
          <w:szCs w:val="22"/>
        </w:rPr>
        <w:t xml:space="preserve">______________ </w:t>
      </w:r>
    </w:p>
    <w:p w:rsidR="001E1E79" w:rsidRDefault="001E1E79" w:rsidP="001E1E7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FA2532">
        <w:rPr>
          <w:sz w:val="22"/>
          <w:szCs w:val="22"/>
        </w:rPr>
        <w:t>CPF:_</w:t>
      </w:r>
      <w:proofErr w:type="gramEnd"/>
      <w:r w:rsidRPr="00FA2532">
        <w:rPr>
          <w:sz w:val="22"/>
          <w:szCs w:val="22"/>
        </w:rPr>
        <w:t>________________</w:t>
      </w:r>
      <w:r>
        <w:rPr>
          <w:sz w:val="22"/>
          <w:szCs w:val="22"/>
        </w:rPr>
        <w:t>__</w:t>
      </w:r>
      <w:r w:rsidRPr="00FA2532">
        <w:rPr>
          <w:sz w:val="22"/>
          <w:szCs w:val="22"/>
        </w:rPr>
        <w:t>__</w:t>
      </w:r>
      <w:r>
        <w:rPr>
          <w:sz w:val="22"/>
          <w:szCs w:val="22"/>
        </w:rPr>
        <w:t xml:space="preserve"> RG:______</w:t>
      </w:r>
      <w:r w:rsidR="00FA2532" w:rsidRPr="00FA2532">
        <w:rPr>
          <w:sz w:val="22"/>
          <w:szCs w:val="22"/>
        </w:rPr>
        <w:t>_</w:t>
      </w:r>
      <w:r>
        <w:rPr>
          <w:sz w:val="22"/>
          <w:szCs w:val="22"/>
        </w:rPr>
        <w:t>________</w:t>
      </w:r>
      <w:r w:rsidR="00FA2532" w:rsidRPr="00FA2532">
        <w:rPr>
          <w:sz w:val="22"/>
          <w:szCs w:val="22"/>
        </w:rPr>
        <w:t xml:space="preserve">____ </w:t>
      </w:r>
      <w:r>
        <w:rPr>
          <w:sz w:val="22"/>
          <w:szCs w:val="22"/>
        </w:rPr>
        <w:t xml:space="preserve"> Título de eleitor: _____________________</w:t>
      </w:r>
    </w:p>
    <w:p w:rsidR="001E1E79" w:rsidRDefault="001E1E79" w:rsidP="001E1E79">
      <w:pPr>
        <w:widowControl w:val="0"/>
        <w:autoSpaceDE w:val="0"/>
        <w:autoSpaceDN w:val="0"/>
        <w:adjustRightInd w:val="0"/>
        <w:spacing w:after="100" w:afterAutospacing="1"/>
        <w:jc w:val="both"/>
        <w:rPr>
          <w:sz w:val="22"/>
          <w:szCs w:val="22"/>
        </w:rPr>
      </w:pPr>
      <w:r w:rsidRPr="00FA2532">
        <w:rPr>
          <w:b/>
          <w:i/>
        </w:rPr>
        <w:t xml:space="preserve">* </w:t>
      </w:r>
      <w:proofErr w:type="gramStart"/>
      <w:r w:rsidRPr="00FA2532">
        <w:rPr>
          <w:b/>
          <w:i/>
        </w:rPr>
        <w:t>Necessário cópia</w:t>
      </w:r>
      <w:proofErr w:type="gramEnd"/>
      <w:r w:rsidRPr="00FA2532">
        <w:rPr>
          <w:b/>
          <w:i/>
        </w:rPr>
        <w:t xml:space="preserve"> de CPF e RG</w:t>
      </w:r>
    </w:p>
    <w:p w:rsidR="00FA2532" w:rsidRPr="00FA2532" w:rsidRDefault="001E1E79" w:rsidP="001E1E79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  <w:rPr>
          <w:sz w:val="22"/>
          <w:szCs w:val="22"/>
        </w:rPr>
      </w:pPr>
      <w:r w:rsidRPr="00FA2532">
        <w:rPr>
          <w:sz w:val="22"/>
          <w:szCs w:val="22"/>
        </w:rPr>
        <w:t xml:space="preserve">Data de </w:t>
      </w:r>
      <w:proofErr w:type="gramStart"/>
      <w:r w:rsidRPr="00FA2532">
        <w:rPr>
          <w:sz w:val="22"/>
          <w:szCs w:val="22"/>
        </w:rPr>
        <w:t>Nascimento:_</w:t>
      </w:r>
      <w:proofErr w:type="gramEnd"/>
      <w:r>
        <w:rPr>
          <w:sz w:val="22"/>
          <w:szCs w:val="22"/>
        </w:rPr>
        <w:t>_</w:t>
      </w:r>
      <w:r w:rsidRPr="00FA2532">
        <w:rPr>
          <w:sz w:val="22"/>
          <w:szCs w:val="22"/>
        </w:rPr>
        <w:t>__/_</w:t>
      </w:r>
      <w:r>
        <w:rPr>
          <w:sz w:val="22"/>
          <w:szCs w:val="22"/>
        </w:rPr>
        <w:t>_</w:t>
      </w:r>
      <w:r w:rsidRPr="00FA2532">
        <w:rPr>
          <w:sz w:val="22"/>
          <w:szCs w:val="22"/>
        </w:rPr>
        <w:t>__/_</w:t>
      </w:r>
      <w:r>
        <w:rPr>
          <w:sz w:val="22"/>
          <w:szCs w:val="22"/>
        </w:rPr>
        <w:t>___</w:t>
      </w:r>
      <w:r w:rsidRPr="00FA2532">
        <w:rPr>
          <w:sz w:val="22"/>
          <w:szCs w:val="22"/>
        </w:rPr>
        <w:t>___ Local: ____</w:t>
      </w:r>
      <w:r>
        <w:rPr>
          <w:sz w:val="22"/>
          <w:szCs w:val="22"/>
        </w:rPr>
        <w:t>__</w:t>
      </w:r>
      <w:r w:rsidRPr="00FA2532">
        <w:rPr>
          <w:sz w:val="22"/>
          <w:szCs w:val="22"/>
        </w:rPr>
        <w:t>_____</w:t>
      </w:r>
      <w:r>
        <w:rPr>
          <w:sz w:val="22"/>
          <w:szCs w:val="22"/>
        </w:rPr>
        <w:t>__</w:t>
      </w:r>
      <w:r w:rsidRPr="00FA2532">
        <w:rPr>
          <w:sz w:val="22"/>
          <w:szCs w:val="22"/>
        </w:rPr>
        <w:t>__</w:t>
      </w:r>
      <w:r>
        <w:rPr>
          <w:sz w:val="22"/>
          <w:szCs w:val="22"/>
        </w:rPr>
        <w:t>______</w:t>
      </w:r>
      <w:r w:rsidRPr="00FA2532">
        <w:rPr>
          <w:sz w:val="22"/>
          <w:szCs w:val="22"/>
        </w:rPr>
        <w:t xml:space="preserve">____ </w:t>
      </w:r>
      <w:r w:rsidR="00FA2532" w:rsidRPr="00FA2532">
        <w:rPr>
          <w:sz w:val="22"/>
          <w:szCs w:val="22"/>
        </w:rPr>
        <w:t>Cor de Pele</w:t>
      </w:r>
      <w:r w:rsidR="00512646">
        <w:rPr>
          <w:sz w:val="22"/>
          <w:szCs w:val="22"/>
        </w:rPr>
        <w:t>:</w:t>
      </w:r>
      <w:r w:rsidR="00FA2532" w:rsidRPr="00FA2532">
        <w:rPr>
          <w:sz w:val="22"/>
          <w:szCs w:val="22"/>
        </w:rPr>
        <w:t>_____</w:t>
      </w:r>
      <w:r>
        <w:rPr>
          <w:sz w:val="22"/>
          <w:szCs w:val="22"/>
        </w:rPr>
        <w:t>_____</w:t>
      </w:r>
      <w:r w:rsidR="00FA2532" w:rsidRPr="00FA2532">
        <w:rPr>
          <w:sz w:val="22"/>
          <w:szCs w:val="22"/>
        </w:rPr>
        <w:t>_</w:t>
      </w:r>
    </w:p>
    <w:p w:rsidR="00FA2532" w:rsidRPr="00FA2532" w:rsidRDefault="00FA2532" w:rsidP="001E1E79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  <w:rPr>
          <w:sz w:val="22"/>
          <w:szCs w:val="22"/>
        </w:rPr>
      </w:pPr>
      <w:proofErr w:type="spellStart"/>
      <w:r w:rsidRPr="00FA2532">
        <w:rPr>
          <w:sz w:val="22"/>
          <w:szCs w:val="22"/>
        </w:rPr>
        <w:t>Tel</w:t>
      </w:r>
      <w:proofErr w:type="spellEnd"/>
      <w:r w:rsidRPr="00FA2532">
        <w:rPr>
          <w:sz w:val="22"/>
          <w:szCs w:val="22"/>
        </w:rPr>
        <w:t xml:space="preserve"> Fixo: </w:t>
      </w:r>
      <w:proofErr w:type="gramStart"/>
      <w:r w:rsidRPr="00FA2532">
        <w:rPr>
          <w:sz w:val="22"/>
          <w:szCs w:val="22"/>
        </w:rPr>
        <w:t xml:space="preserve">(  </w:t>
      </w:r>
      <w:proofErr w:type="gramEnd"/>
      <w:r w:rsidRPr="00FA2532">
        <w:rPr>
          <w:sz w:val="22"/>
          <w:szCs w:val="22"/>
        </w:rPr>
        <w:t xml:space="preserve">  )___________ </w:t>
      </w:r>
      <w:proofErr w:type="spellStart"/>
      <w:r w:rsidRPr="00FA2532">
        <w:rPr>
          <w:sz w:val="22"/>
          <w:szCs w:val="22"/>
        </w:rPr>
        <w:t>Cel</w:t>
      </w:r>
      <w:proofErr w:type="spellEnd"/>
      <w:r w:rsidRPr="00FA2532">
        <w:rPr>
          <w:sz w:val="22"/>
          <w:szCs w:val="22"/>
        </w:rPr>
        <w:t>: (    )______________ E-mail:___________________________________</w:t>
      </w:r>
    </w:p>
    <w:p w:rsidR="00FA2532" w:rsidRPr="00FA2532" w:rsidRDefault="00FA2532" w:rsidP="001E1E79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  <w:rPr>
          <w:sz w:val="22"/>
          <w:szCs w:val="22"/>
        </w:rPr>
      </w:pPr>
      <w:r w:rsidRPr="00FA2532">
        <w:rPr>
          <w:sz w:val="22"/>
          <w:szCs w:val="22"/>
        </w:rPr>
        <w:t xml:space="preserve">Nome da </w:t>
      </w:r>
      <w:proofErr w:type="gramStart"/>
      <w:r w:rsidRPr="00FA2532">
        <w:rPr>
          <w:sz w:val="22"/>
          <w:szCs w:val="22"/>
        </w:rPr>
        <w:t>mãe:_</w:t>
      </w:r>
      <w:proofErr w:type="gramEnd"/>
      <w:r w:rsidRPr="00FA2532">
        <w:rPr>
          <w:sz w:val="22"/>
          <w:szCs w:val="22"/>
        </w:rPr>
        <w:t xml:space="preserve">_______________________________________________________________________ </w:t>
      </w:r>
    </w:p>
    <w:p w:rsidR="00FA2532" w:rsidRPr="00FA2532" w:rsidRDefault="00FA2532" w:rsidP="001E1E79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  <w:rPr>
          <w:sz w:val="22"/>
          <w:szCs w:val="22"/>
        </w:rPr>
      </w:pPr>
      <w:r w:rsidRPr="00FA2532">
        <w:rPr>
          <w:sz w:val="22"/>
          <w:szCs w:val="22"/>
        </w:rPr>
        <w:t xml:space="preserve">Nome do </w:t>
      </w:r>
      <w:proofErr w:type="gramStart"/>
      <w:r w:rsidRPr="00FA2532">
        <w:rPr>
          <w:sz w:val="22"/>
          <w:szCs w:val="22"/>
        </w:rPr>
        <w:t>pai:_</w:t>
      </w:r>
      <w:proofErr w:type="gramEnd"/>
      <w:r w:rsidRPr="00FA2532">
        <w:rPr>
          <w:sz w:val="22"/>
          <w:szCs w:val="22"/>
        </w:rPr>
        <w:t>________________________________________________________________________</w:t>
      </w:r>
    </w:p>
    <w:p w:rsidR="00FA2532" w:rsidRPr="00FA2532" w:rsidRDefault="00FA2532" w:rsidP="001E1E79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  <w:rPr>
          <w:sz w:val="22"/>
          <w:szCs w:val="22"/>
        </w:rPr>
      </w:pPr>
      <w:r w:rsidRPr="00FA2532">
        <w:rPr>
          <w:sz w:val="22"/>
          <w:szCs w:val="22"/>
        </w:rPr>
        <w:t>Endereço: ___________________________________________________________________________</w:t>
      </w:r>
    </w:p>
    <w:p w:rsidR="00FA2532" w:rsidRPr="00FA2532" w:rsidRDefault="00FA2532" w:rsidP="001E1E79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  <w:rPr>
          <w:sz w:val="22"/>
          <w:szCs w:val="22"/>
        </w:rPr>
      </w:pPr>
      <w:r w:rsidRPr="00FA2532">
        <w:rPr>
          <w:sz w:val="22"/>
          <w:szCs w:val="22"/>
        </w:rPr>
        <w:t xml:space="preserve">Bairro: ___________________ </w:t>
      </w:r>
      <w:proofErr w:type="gramStart"/>
      <w:r w:rsidRPr="00FA2532">
        <w:rPr>
          <w:sz w:val="22"/>
          <w:szCs w:val="22"/>
        </w:rPr>
        <w:t>CEP:_</w:t>
      </w:r>
      <w:proofErr w:type="gramEnd"/>
      <w:r w:rsidRPr="00FA2532">
        <w:rPr>
          <w:sz w:val="22"/>
          <w:szCs w:val="22"/>
        </w:rPr>
        <w:t>___________ Cidade: ___________________ Estado:__________</w:t>
      </w:r>
    </w:p>
    <w:p w:rsidR="00FA2532" w:rsidRPr="00FA2532" w:rsidRDefault="00F73AF3" w:rsidP="001E1E7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Cursando/Formado em: </w:t>
      </w:r>
      <w:r w:rsidR="00FA2532" w:rsidRPr="00FA2532">
        <w:rPr>
          <w:sz w:val="22"/>
          <w:szCs w:val="22"/>
        </w:rPr>
        <w:t>__________________________________________________________________</w:t>
      </w:r>
    </w:p>
    <w:p w:rsidR="00FA2532" w:rsidRPr="00FA2532" w:rsidRDefault="00FA2532" w:rsidP="00FA2532">
      <w:pPr>
        <w:widowControl w:val="0"/>
        <w:autoSpaceDE w:val="0"/>
        <w:autoSpaceDN w:val="0"/>
        <w:adjustRightInd w:val="0"/>
        <w:jc w:val="both"/>
        <w:rPr>
          <w:b/>
          <w:i/>
          <w:sz w:val="19"/>
          <w:szCs w:val="19"/>
        </w:rPr>
      </w:pPr>
      <w:r w:rsidRPr="00FA2532">
        <w:rPr>
          <w:b/>
          <w:i/>
          <w:sz w:val="19"/>
          <w:szCs w:val="19"/>
        </w:rPr>
        <w:t xml:space="preserve">* Necessário comprovar </w:t>
      </w:r>
      <w:r w:rsidR="00F73AF3">
        <w:rPr>
          <w:b/>
          <w:i/>
          <w:sz w:val="19"/>
          <w:szCs w:val="19"/>
        </w:rPr>
        <w:t>algum tipo de inser</w:t>
      </w:r>
      <w:r w:rsidRPr="00FA2532">
        <w:rPr>
          <w:b/>
          <w:i/>
          <w:sz w:val="19"/>
          <w:szCs w:val="19"/>
        </w:rPr>
        <w:t>ção na área de Ciências</w:t>
      </w:r>
      <w:r w:rsidR="00F73AF3">
        <w:rPr>
          <w:b/>
          <w:i/>
          <w:sz w:val="19"/>
          <w:szCs w:val="19"/>
        </w:rPr>
        <w:t xml:space="preserve"> ou áreas afins</w:t>
      </w:r>
    </w:p>
    <w:p w:rsidR="00FA2532" w:rsidRPr="00FA2532" w:rsidRDefault="00FA2532" w:rsidP="00FA2532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  <w:rPr>
          <w:sz w:val="22"/>
          <w:szCs w:val="22"/>
        </w:rPr>
      </w:pPr>
      <w:r>
        <w:rPr>
          <w:sz w:val="22"/>
          <w:szCs w:val="22"/>
        </w:rPr>
        <w:br/>
      </w:r>
      <w:r w:rsidRPr="00FA2532">
        <w:rPr>
          <w:sz w:val="22"/>
          <w:szCs w:val="22"/>
        </w:rPr>
        <w:t>Especialização ou pós-graduação: ________________________________________________________</w:t>
      </w:r>
    </w:p>
    <w:p w:rsidR="00FA2532" w:rsidRPr="00FA2532" w:rsidRDefault="00FA2532" w:rsidP="00FA253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br/>
      </w:r>
      <w:r w:rsidRPr="00FA2532">
        <w:rPr>
          <w:sz w:val="22"/>
          <w:szCs w:val="22"/>
        </w:rPr>
        <w:t xml:space="preserve">Participou de algum processo seletivo nos últimos 03 anos? </w:t>
      </w:r>
      <w:proofErr w:type="gramStart"/>
      <w:r w:rsidRPr="00FA2532">
        <w:rPr>
          <w:sz w:val="22"/>
          <w:szCs w:val="22"/>
        </w:rPr>
        <w:t>Qual?_</w:t>
      </w:r>
      <w:proofErr w:type="gramEnd"/>
      <w:r w:rsidRPr="00FA2532">
        <w:rPr>
          <w:sz w:val="22"/>
          <w:szCs w:val="22"/>
        </w:rPr>
        <w:t>_____________________________</w:t>
      </w:r>
    </w:p>
    <w:p w:rsidR="00FA2532" w:rsidRPr="00FA2532" w:rsidRDefault="00FA2532" w:rsidP="00FA253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FA2532" w:rsidRPr="00FA2532" w:rsidRDefault="00FA2532" w:rsidP="00FA253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br/>
      </w:r>
      <w:r w:rsidRPr="00FA2532">
        <w:rPr>
          <w:sz w:val="22"/>
          <w:szCs w:val="22"/>
        </w:rPr>
        <w:t>Relate sua experiência didática nos últimos 03 anos: _________________________________________</w:t>
      </w:r>
    </w:p>
    <w:p w:rsidR="00FA2532" w:rsidRPr="00FA2532" w:rsidRDefault="00FA2532" w:rsidP="00FA253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FA2532" w:rsidRPr="00FA2532" w:rsidRDefault="00FA2532" w:rsidP="00FA253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A2532">
        <w:rPr>
          <w:sz w:val="22"/>
          <w:szCs w:val="22"/>
        </w:rPr>
        <w:t>____________________________________________________________________________________</w:t>
      </w:r>
    </w:p>
    <w:p w:rsidR="00FA2532" w:rsidRPr="00FA2532" w:rsidRDefault="00FA2532" w:rsidP="00FA253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FA2532" w:rsidRPr="00FA2532" w:rsidRDefault="00FA2532" w:rsidP="00FA253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A2532">
        <w:rPr>
          <w:sz w:val="22"/>
          <w:szCs w:val="22"/>
        </w:rPr>
        <w:t>____________________________________________________________________________________</w:t>
      </w:r>
    </w:p>
    <w:p w:rsidR="00FA2532" w:rsidRPr="00FA2532" w:rsidRDefault="00FA2532" w:rsidP="00FA253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FA2532" w:rsidRPr="00FA2532" w:rsidRDefault="00FA2532" w:rsidP="00FA253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FA2532" w:rsidRPr="00FA2532" w:rsidRDefault="00FA2532" w:rsidP="00FA253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A2532">
        <w:rPr>
          <w:sz w:val="22"/>
          <w:szCs w:val="22"/>
        </w:rPr>
        <w:t xml:space="preserve">Qual seu interesse em ingressar como aluno especial em disciplina isolada no curso </w:t>
      </w:r>
      <w:proofErr w:type="gramStart"/>
      <w:r w:rsidRPr="00FA2532">
        <w:rPr>
          <w:sz w:val="22"/>
          <w:szCs w:val="22"/>
        </w:rPr>
        <w:t>MPEC?_</w:t>
      </w:r>
      <w:proofErr w:type="gramEnd"/>
      <w:r w:rsidRPr="00FA2532">
        <w:rPr>
          <w:sz w:val="22"/>
          <w:szCs w:val="22"/>
        </w:rPr>
        <w:t>_________</w:t>
      </w:r>
    </w:p>
    <w:p w:rsidR="00FA2532" w:rsidRPr="00FA2532" w:rsidRDefault="00FA2532" w:rsidP="00FA253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FA2532" w:rsidRPr="00FA2532" w:rsidRDefault="00FA2532" w:rsidP="00FA253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A2532">
        <w:rPr>
          <w:sz w:val="22"/>
          <w:szCs w:val="22"/>
        </w:rPr>
        <w:t>____________________________________________________________________________________</w:t>
      </w:r>
    </w:p>
    <w:p w:rsidR="00FA2532" w:rsidRPr="00FA2532" w:rsidRDefault="00FA2532" w:rsidP="00FA253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FA2532" w:rsidRPr="00FA2532" w:rsidRDefault="00FA2532" w:rsidP="00FA253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A2532">
        <w:rPr>
          <w:sz w:val="22"/>
          <w:szCs w:val="22"/>
        </w:rPr>
        <w:t>____________________________________________________________________________________</w:t>
      </w:r>
    </w:p>
    <w:p w:rsidR="00FA2532" w:rsidRPr="00FA2532" w:rsidRDefault="00FA2532" w:rsidP="00FA253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FA2532" w:rsidRPr="00FA2532" w:rsidRDefault="00FA2532" w:rsidP="00FA253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A2532">
        <w:rPr>
          <w:sz w:val="22"/>
          <w:szCs w:val="22"/>
        </w:rPr>
        <w:t>____________________________________________________________________________________</w:t>
      </w:r>
    </w:p>
    <w:p w:rsidR="00FA2532" w:rsidRPr="00FA2532" w:rsidRDefault="00FA2532" w:rsidP="00FA253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FA2532" w:rsidRPr="00FA2532" w:rsidRDefault="00FA2532" w:rsidP="00FA253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A2532">
        <w:rPr>
          <w:sz w:val="22"/>
          <w:szCs w:val="22"/>
        </w:rPr>
        <w:t>____________________________________________________________________________________</w:t>
      </w:r>
    </w:p>
    <w:p w:rsidR="00FA2532" w:rsidRPr="00FA2532" w:rsidRDefault="00FA2532" w:rsidP="00FA253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FA2532" w:rsidRPr="00FA2532" w:rsidRDefault="00FA2532" w:rsidP="00FA253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A2532">
        <w:rPr>
          <w:sz w:val="22"/>
          <w:szCs w:val="22"/>
        </w:rPr>
        <w:t>____________________________________________________________________________________</w:t>
      </w:r>
    </w:p>
    <w:p w:rsidR="00FA2532" w:rsidRPr="00FA2532" w:rsidRDefault="00FA2532" w:rsidP="00FA2532">
      <w:pPr>
        <w:widowControl w:val="0"/>
        <w:autoSpaceDE w:val="0"/>
        <w:autoSpaceDN w:val="0"/>
        <w:adjustRightInd w:val="0"/>
        <w:jc w:val="both"/>
      </w:pPr>
    </w:p>
    <w:p w:rsidR="00FA2532" w:rsidRPr="00FA2532" w:rsidRDefault="00FA2532" w:rsidP="00FA2532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jc w:val="center"/>
        <w:rPr>
          <w:sz w:val="22"/>
          <w:szCs w:val="22"/>
        </w:rPr>
      </w:pPr>
      <w:r w:rsidRPr="00FA2532">
        <w:rPr>
          <w:sz w:val="22"/>
          <w:szCs w:val="22"/>
        </w:rPr>
        <w:t xml:space="preserve">Selecione as disciplinas e os horários de seu interesse, consultando a página: </w:t>
      </w:r>
      <w:hyperlink r:id="rId8" w:history="1">
        <w:r w:rsidRPr="00FA2532">
          <w:rPr>
            <w:rStyle w:val="Hyperlink"/>
            <w:sz w:val="22"/>
            <w:szCs w:val="22"/>
          </w:rPr>
          <w:t>http://www.mpec.ufop.br/</w:t>
        </w:r>
      </w:hyperlink>
    </w:p>
    <w:p w:rsidR="00AE2524" w:rsidRDefault="00662D71" w:rsidP="00AE2524">
      <w:pPr>
        <w:spacing w:before="100" w:beforeAutospacing="1" w:after="100" w:afterAutospacing="1" w:line="360" w:lineRule="auto"/>
        <w:ind w:firstLine="539"/>
        <w:rPr>
          <w:noProof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365125</wp:posOffset>
                </wp:positionV>
                <wp:extent cx="229235" cy="228600"/>
                <wp:effectExtent l="0" t="0" r="18415" b="19050"/>
                <wp:wrapNone/>
                <wp:docPr id="1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C8DD94" id="Rectangle 40" o:spid="_x0000_s1026" style="position:absolute;margin-left:-.1pt;margin-top:28.75pt;width:18.0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"/>
            </w:pict>
          </mc:Fallback>
        </mc:AlternateContent>
      </w:r>
    </w:p>
    <w:p w:rsidR="008B7B7A" w:rsidRDefault="00662D71" w:rsidP="008B7B7A">
      <w:pPr>
        <w:spacing w:before="100" w:beforeAutospacing="1" w:after="100" w:afterAutospacing="1" w:line="360" w:lineRule="auto"/>
        <w:ind w:firstLine="539"/>
        <w:rPr>
          <w:noProof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365760</wp:posOffset>
                </wp:positionV>
                <wp:extent cx="229235" cy="228600"/>
                <wp:effectExtent l="0" t="0" r="18415" b="19050"/>
                <wp:wrapNone/>
                <wp:docPr id="9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08E4EA" id="Rectangle 35" o:spid="_x0000_s1026" style="position:absolute;margin-left:0;margin-top:28.8pt;width:18.0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"/>
            </w:pict>
          </mc:Fallback>
        </mc:AlternateContent>
      </w:r>
      <w:r w:rsidR="008B7B7A" w:rsidRPr="008B7B7A">
        <w:rPr>
          <w:noProof/>
          <w:sz w:val="22"/>
          <w:szCs w:val="22"/>
        </w:rPr>
        <w:t>Teorias da Aprendizagem e o Ensino de Ciências (</w:t>
      </w:r>
      <w:r w:rsidR="008B7B7A">
        <w:rPr>
          <w:noProof/>
          <w:sz w:val="22"/>
          <w:szCs w:val="22"/>
        </w:rPr>
        <w:t>Prof</w:t>
      </w:r>
      <w:r w:rsidR="009B79D3">
        <w:rPr>
          <w:noProof/>
          <w:sz w:val="22"/>
          <w:szCs w:val="22"/>
        </w:rPr>
        <w:t>s</w:t>
      </w:r>
      <w:r w:rsidR="008B7B7A">
        <w:rPr>
          <w:noProof/>
          <w:sz w:val="22"/>
          <w:szCs w:val="22"/>
        </w:rPr>
        <w:t xml:space="preserve">. </w:t>
      </w:r>
      <w:r w:rsidR="009B79D3">
        <w:rPr>
          <w:noProof/>
          <w:sz w:val="22"/>
          <w:szCs w:val="22"/>
        </w:rPr>
        <w:t xml:space="preserve">Gilmar e </w:t>
      </w:r>
      <w:r w:rsidR="008B7B7A" w:rsidRPr="008B7B7A">
        <w:rPr>
          <w:noProof/>
          <w:sz w:val="22"/>
          <w:szCs w:val="22"/>
        </w:rPr>
        <w:t>Luciana)</w:t>
      </w:r>
      <w:r w:rsidR="008B7B7A">
        <w:rPr>
          <w:noProof/>
          <w:sz w:val="22"/>
          <w:szCs w:val="22"/>
        </w:rPr>
        <w:t>;</w:t>
      </w:r>
    </w:p>
    <w:p w:rsidR="00AE2524" w:rsidRPr="00AE2524" w:rsidRDefault="00662D71" w:rsidP="008B7B7A">
      <w:pPr>
        <w:spacing w:before="100" w:beforeAutospacing="1" w:after="100" w:afterAutospacing="1" w:line="360" w:lineRule="auto"/>
        <w:ind w:firstLine="539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363220</wp:posOffset>
                </wp:positionV>
                <wp:extent cx="229235" cy="228600"/>
                <wp:effectExtent l="0" t="0" r="18415" b="19050"/>
                <wp:wrapNone/>
                <wp:docPr id="8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7A8AA7" id="Rectangle 36" o:spid="_x0000_s1026" style="position:absolute;margin-left:0;margin-top:28.6pt;width:18.0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"/>
            </w:pict>
          </mc:Fallback>
        </mc:AlternateContent>
      </w:r>
      <w:r w:rsidR="00B8431D">
        <w:rPr>
          <w:noProof/>
          <w:sz w:val="22"/>
          <w:szCs w:val="22"/>
        </w:rPr>
        <w:t xml:space="preserve">Tópicos Especiais II </w:t>
      </w:r>
      <w:r w:rsidR="009B79D3" w:rsidRPr="009B79D3">
        <w:rPr>
          <w:noProof/>
          <w:sz w:val="22"/>
          <w:szCs w:val="22"/>
        </w:rPr>
        <w:t>- Currículo, Avaliação e Resistência: Perspectivas Críticas</w:t>
      </w:r>
      <w:r w:rsidR="008B7B7A" w:rsidRPr="008B7B7A">
        <w:rPr>
          <w:noProof/>
          <w:sz w:val="22"/>
          <w:szCs w:val="22"/>
        </w:rPr>
        <w:t xml:space="preserve"> (</w:t>
      </w:r>
      <w:r w:rsidR="008B7B7A">
        <w:rPr>
          <w:noProof/>
          <w:sz w:val="22"/>
          <w:szCs w:val="22"/>
        </w:rPr>
        <w:t xml:space="preserve">Prof. </w:t>
      </w:r>
      <w:r w:rsidR="009B79D3">
        <w:rPr>
          <w:noProof/>
          <w:sz w:val="22"/>
          <w:szCs w:val="22"/>
        </w:rPr>
        <w:t>Rodrigo</w:t>
      </w:r>
      <w:r w:rsidR="008B7B7A" w:rsidRPr="008B7B7A">
        <w:rPr>
          <w:noProof/>
          <w:sz w:val="22"/>
          <w:szCs w:val="22"/>
        </w:rPr>
        <w:t>)</w:t>
      </w:r>
      <w:r w:rsidR="00AE2524" w:rsidRPr="00AE2524">
        <w:rPr>
          <w:sz w:val="22"/>
          <w:szCs w:val="22"/>
        </w:rPr>
        <w:t>;</w:t>
      </w:r>
    </w:p>
    <w:p w:rsidR="00AE2524" w:rsidRDefault="009B79D3" w:rsidP="009B5DDF">
      <w:pPr>
        <w:spacing w:before="100" w:beforeAutospacing="1" w:after="100" w:afterAutospacing="1" w:line="360" w:lineRule="auto"/>
        <w:ind w:firstLine="539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EB55CA" wp14:editId="1346F85B">
                <wp:simplePos x="0" y="0"/>
                <wp:positionH relativeFrom="margin">
                  <wp:align>left</wp:align>
                </wp:positionH>
                <wp:positionV relativeFrom="paragraph">
                  <wp:posOffset>386080</wp:posOffset>
                </wp:positionV>
                <wp:extent cx="229235" cy="228600"/>
                <wp:effectExtent l="0" t="0" r="18415" b="19050"/>
                <wp:wrapNone/>
                <wp:docPr id="1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EE52ED" id="Rectangle 36" o:spid="_x0000_s1026" style="position:absolute;margin-left:0;margin-top:30.4pt;width:18.05pt;height:18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">
                <w10:wrap anchorx="margin"/>
              </v:rect>
            </w:pict>
          </mc:Fallback>
        </mc:AlternateContent>
      </w:r>
      <w:r w:rsidR="009B5DDF" w:rsidRPr="009B5DDF">
        <w:rPr>
          <w:noProof/>
          <w:sz w:val="22"/>
          <w:szCs w:val="22"/>
        </w:rPr>
        <w:t xml:space="preserve">Metodologia da Pesquisa em Ensino de Ciências </w:t>
      </w:r>
      <w:r w:rsidR="008B7B7A" w:rsidRPr="008B7B7A">
        <w:rPr>
          <w:noProof/>
          <w:sz w:val="22"/>
          <w:szCs w:val="22"/>
        </w:rPr>
        <w:t>(</w:t>
      </w:r>
      <w:r w:rsidR="008B7B7A">
        <w:rPr>
          <w:noProof/>
          <w:sz w:val="22"/>
          <w:szCs w:val="22"/>
        </w:rPr>
        <w:t xml:space="preserve">Prof. </w:t>
      </w:r>
      <w:r w:rsidR="009B5DDF">
        <w:rPr>
          <w:noProof/>
          <w:sz w:val="22"/>
          <w:szCs w:val="22"/>
        </w:rPr>
        <w:t>Fábio</w:t>
      </w:r>
      <w:r w:rsidR="008B7B7A" w:rsidRPr="008B7B7A">
        <w:rPr>
          <w:noProof/>
          <w:sz w:val="22"/>
          <w:szCs w:val="22"/>
        </w:rPr>
        <w:t>)</w:t>
      </w:r>
      <w:r>
        <w:rPr>
          <w:sz w:val="22"/>
          <w:szCs w:val="22"/>
        </w:rPr>
        <w:t>;</w:t>
      </w:r>
    </w:p>
    <w:p w:rsidR="009B79D3" w:rsidRDefault="009B79D3" w:rsidP="009B79D3">
      <w:pPr>
        <w:spacing w:before="100" w:beforeAutospacing="1" w:after="100" w:afterAutospacing="1" w:line="360" w:lineRule="auto"/>
        <w:ind w:firstLine="539"/>
        <w:rPr>
          <w:sz w:val="22"/>
          <w:szCs w:val="22"/>
        </w:rPr>
      </w:pPr>
      <w:r>
        <w:rPr>
          <w:noProof/>
          <w:sz w:val="22"/>
          <w:szCs w:val="22"/>
        </w:rPr>
        <w:t>Ensino de Biologia: Tendências, Metodologias e P</w:t>
      </w:r>
      <w:r w:rsidRPr="009B79D3">
        <w:rPr>
          <w:noProof/>
          <w:sz w:val="22"/>
          <w:szCs w:val="22"/>
        </w:rPr>
        <w:t xml:space="preserve">ráticas </w:t>
      </w:r>
      <w:r w:rsidRPr="008B7B7A">
        <w:rPr>
          <w:noProof/>
          <w:sz w:val="22"/>
          <w:szCs w:val="22"/>
        </w:rPr>
        <w:t>(</w:t>
      </w:r>
      <w:r>
        <w:rPr>
          <w:noProof/>
          <w:sz w:val="22"/>
          <w:szCs w:val="22"/>
        </w:rPr>
        <w:t>Prof.</w:t>
      </w:r>
      <w:r>
        <w:rPr>
          <w:noProof/>
          <w:sz w:val="22"/>
          <w:szCs w:val="22"/>
        </w:rPr>
        <w:t>ª Uyrá</w:t>
      </w:r>
      <w:r w:rsidRPr="008B7B7A">
        <w:rPr>
          <w:noProof/>
          <w:sz w:val="22"/>
          <w:szCs w:val="22"/>
        </w:rPr>
        <w:t>)</w:t>
      </w:r>
      <w:r>
        <w:rPr>
          <w:sz w:val="22"/>
          <w:szCs w:val="22"/>
        </w:rPr>
        <w:t>.</w:t>
      </w:r>
    </w:p>
    <w:p w:rsidR="009B79D3" w:rsidRDefault="009B79D3" w:rsidP="009B5DDF">
      <w:pPr>
        <w:spacing w:before="100" w:beforeAutospacing="1" w:after="100" w:afterAutospacing="1" w:line="360" w:lineRule="auto"/>
        <w:ind w:firstLine="539"/>
        <w:rPr>
          <w:sz w:val="22"/>
          <w:szCs w:val="22"/>
        </w:rPr>
      </w:pPr>
    </w:p>
    <w:p w:rsidR="00FA2532" w:rsidRDefault="00FA2532" w:rsidP="00FA2532">
      <w:pPr>
        <w:spacing w:before="100" w:beforeAutospacing="1" w:after="100" w:afterAutospacing="1"/>
        <w:ind w:left="539"/>
        <w:jc w:val="both"/>
        <w:rPr>
          <w:sz w:val="22"/>
          <w:szCs w:val="22"/>
        </w:rPr>
      </w:pPr>
    </w:p>
    <w:p w:rsidR="00FA2532" w:rsidRPr="00FA2532" w:rsidRDefault="00FA2532" w:rsidP="00FA2532">
      <w:pPr>
        <w:spacing w:before="100" w:beforeAutospacing="1" w:after="100" w:afterAutospacing="1"/>
        <w:ind w:left="539"/>
        <w:jc w:val="both"/>
        <w:rPr>
          <w:sz w:val="22"/>
          <w:szCs w:val="22"/>
        </w:rPr>
      </w:pPr>
    </w:p>
    <w:p w:rsidR="00FA2532" w:rsidRPr="00FA2532" w:rsidRDefault="00FA2532" w:rsidP="00FA2532">
      <w:pPr>
        <w:spacing w:before="100" w:beforeAutospacing="1" w:after="100" w:afterAutospacing="1"/>
        <w:ind w:left="539"/>
        <w:jc w:val="right"/>
        <w:rPr>
          <w:sz w:val="22"/>
          <w:szCs w:val="22"/>
        </w:rPr>
      </w:pPr>
      <w:r w:rsidRPr="00FA2532">
        <w:rPr>
          <w:sz w:val="22"/>
          <w:szCs w:val="22"/>
        </w:rPr>
        <w:t>Ouro P</w:t>
      </w:r>
      <w:r w:rsidR="00852932">
        <w:rPr>
          <w:sz w:val="22"/>
          <w:szCs w:val="22"/>
        </w:rPr>
        <w:t>reto</w:t>
      </w:r>
      <w:r w:rsidR="008B7B7A">
        <w:rPr>
          <w:sz w:val="22"/>
          <w:szCs w:val="22"/>
        </w:rPr>
        <w:t>/</w:t>
      </w:r>
      <w:proofErr w:type="gramStart"/>
      <w:r w:rsidR="008B7B7A">
        <w:rPr>
          <w:sz w:val="22"/>
          <w:szCs w:val="22"/>
        </w:rPr>
        <w:t>MG</w:t>
      </w:r>
      <w:r w:rsidR="00852932">
        <w:rPr>
          <w:sz w:val="22"/>
          <w:szCs w:val="22"/>
        </w:rPr>
        <w:t xml:space="preserve">,   </w:t>
      </w:r>
      <w:proofErr w:type="gramEnd"/>
      <w:r w:rsidR="00852932">
        <w:rPr>
          <w:sz w:val="22"/>
          <w:szCs w:val="22"/>
        </w:rPr>
        <w:t xml:space="preserve">    de </w:t>
      </w:r>
      <w:r w:rsidR="00AE2524">
        <w:rPr>
          <w:sz w:val="22"/>
          <w:szCs w:val="22"/>
        </w:rPr>
        <w:t>fevereir</w:t>
      </w:r>
      <w:r w:rsidR="00852932">
        <w:rPr>
          <w:sz w:val="22"/>
          <w:szCs w:val="22"/>
        </w:rPr>
        <w:t>o</w:t>
      </w:r>
      <w:r w:rsidRPr="00FA2532">
        <w:rPr>
          <w:sz w:val="22"/>
          <w:szCs w:val="22"/>
        </w:rPr>
        <w:t xml:space="preserve"> 20</w:t>
      </w:r>
      <w:r w:rsidR="00AE2524">
        <w:rPr>
          <w:sz w:val="22"/>
          <w:szCs w:val="22"/>
        </w:rPr>
        <w:t>2</w:t>
      </w:r>
      <w:r w:rsidR="009B79D3">
        <w:rPr>
          <w:sz w:val="22"/>
          <w:szCs w:val="22"/>
        </w:rPr>
        <w:t>5</w:t>
      </w:r>
      <w:r w:rsidRPr="00FA2532">
        <w:rPr>
          <w:sz w:val="22"/>
          <w:szCs w:val="22"/>
        </w:rPr>
        <w:t>.</w:t>
      </w:r>
    </w:p>
    <w:p w:rsidR="00FA2532" w:rsidRPr="00FA2532" w:rsidRDefault="00FA2532" w:rsidP="00FA2532">
      <w:pPr>
        <w:spacing w:before="100" w:beforeAutospacing="1" w:after="100" w:afterAutospacing="1"/>
        <w:ind w:left="539"/>
        <w:jc w:val="both"/>
        <w:rPr>
          <w:sz w:val="22"/>
          <w:szCs w:val="22"/>
        </w:rPr>
      </w:pPr>
    </w:p>
    <w:p w:rsidR="00FA2532" w:rsidRPr="00FA2532" w:rsidRDefault="00FA2532" w:rsidP="00FA2532">
      <w:pPr>
        <w:spacing w:before="100" w:beforeAutospacing="1" w:after="100" w:afterAutospacing="1"/>
        <w:ind w:left="539"/>
        <w:jc w:val="both"/>
        <w:rPr>
          <w:sz w:val="22"/>
          <w:szCs w:val="22"/>
        </w:rPr>
      </w:pPr>
    </w:p>
    <w:p w:rsidR="00FA2532" w:rsidRPr="00FA2532" w:rsidRDefault="00FA2532" w:rsidP="00FA2532">
      <w:pPr>
        <w:spacing w:line="288" w:lineRule="auto"/>
        <w:jc w:val="center"/>
        <w:rPr>
          <w:sz w:val="22"/>
          <w:szCs w:val="22"/>
        </w:rPr>
      </w:pPr>
      <w:r w:rsidRPr="00FA2532">
        <w:rPr>
          <w:sz w:val="22"/>
          <w:szCs w:val="22"/>
        </w:rPr>
        <w:t>__________________________________________________________________</w:t>
      </w:r>
    </w:p>
    <w:p w:rsidR="00FA2532" w:rsidRPr="00FA2532" w:rsidRDefault="00FA2532" w:rsidP="00FA2532">
      <w:pPr>
        <w:spacing w:line="288" w:lineRule="auto"/>
        <w:jc w:val="center"/>
        <w:rPr>
          <w:sz w:val="22"/>
          <w:szCs w:val="22"/>
        </w:rPr>
      </w:pPr>
      <w:r w:rsidRPr="00FA2532">
        <w:rPr>
          <w:sz w:val="22"/>
          <w:szCs w:val="22"/>
        </w:rPr>
        <w:t xml:space="preserve">Assinatura </w:t>
      </w:r>
      <w:proofErr w:type="gramStart"/>
      <w:r w:rsidRPr="00FA2532">
        <w:rPr>
          <w:sz w:val="22"/>
          <w:szCs w:val="22"/>
        </w:rPr>
        <w:t>do</w:t>
      </w:r>
      <w:r w:rsidR="00A77B1D">
        <w:rPr>
          <w:sz w:val="22"/>
          <w:szCs w:val="22"/>
        </w:rPr>
        <w:t>(</w:t>
      </w:r>
      <w:proofErr w:type="gramEnd"/>
      <w:r w:rsidR="00A77B1D">
        <w:rPr>
          <w:sz w:val="22"/>
          <w:szCs w:val="22"/>
        </w:rPr>
        <w:t>a) re</w:t>
      </w:r>
      <w:r w:rsidRPr="00FA2532">
        <w:rPr>
          <w:sz w:val="22"/>
          <w:szCs w:val="22"/>
        </w:rPr>
        <w:t>querente</w:t>
      </w:r>
    </w:p>
    <w:p w:rsidR="00FA2532" w:rsidRPr="00FA2532" w:rsidRDefault="00FA2532" w:rsidP="00FA2532">
      <w:pPr>
        <w:widowControl w:val="0"/>
        <w:autoSpaceDE w:val="0"/>
        <w:autoSpaceDN w:val="0"/>
        <w:adjustRightInd w:val="0"/>
        <w:spacing w:line="310" w:lineRule="exact"/>
        <w:jc w:val="both"/>
        <w:rPr>
          <w:sz w:val="22"/>
          <w:szCs w:val="22"/>
        </w:rPr>
      </w:pPr>
    </w:p>
    <w:p w:rsidR="00FA2532" w:rsidRPr="00FA2532" w:rsidRDefault="00FA2532" w:rsidP="00FA2532">
      <w:pPr>
        <w:widowControl w:val="0"/>
        <w:overflowPunct w:val="0"/>
        <w:autoSpaceDE w:val="0"/>
        <w:autoSpaceDN w:val="0"/>
        <w:adjustRightInd w:val="0"/>
        <w:spacing w:line="208" w:lineRule="auto"/>
        <w:ind w:right="1720"/>
        <w:jc w:val="both"/>
        <w:rPr>
          <w:sz w:val="22"/>
          <w:szCs w:val="22"/>
        </w:rPr>
      </w:pPr>
    </w:p>
    <w:p w:rsidR="00FA2532" w:rsidRPr="00FA2532" w:rsidRDefault="00FA2532" w:rsidP="00FA2532">
      <w:pPr>
        <w:widowControl w:val="0"/>
        <w:overflowPunct w:val="0"/>
        <w:autoSpaceDE w:val="0"/>
        <w:autoSpaceDN w:val="0"/>
        <w:adjustRightInd w:val="0"/>
        <w:spacing w:line="208" w:lineRule="auto"/>
        <w:ind w:right="1720"/>
        <w:jc w:val="center"/>
        <w:rPr>
          <w:sz w:val="22"/>
          <w:szCs w:val="22"/>
        </w:rPr>
      </w:pPr>
    </w:p>
    <w:p w:rsidR="00FA2532" w:rsidRPr="00FA2532" w:rsidRDefault="00FA2532" w:rsidP="00FA2532">
      <w:pPr>
        <w:widowControl w:val="0"/>
        <w:overflowPunct w:val="0"/>
        <w:autoSpaceDE w:val="0"/>
        <w:autoSpaceDN w:val="0"/>
        <w:adjustRightInd w:val="0"/>
        <w:spacing w:line="208" w:lineRule="auto"/>
        <w:jc w:val="center"/>
        <w:rPr>
          <w:b/>
          <w:i/>
          <w:sz w:val="22"/>
          <w:szCs w:val="22"/>
        </w:rPr>
      </w:pPr>
      <w:r w:rsidRPr="00FA2532">
        <w:rPr>
          <w:b/>
          <w:i/>
          <w:sz w:val="22"/>
          <w:szCs w:val="22"/>
        </w:rPr>
        <w:t xml:space="preserve">* O </w:t>
      </w:r>
      <w:r w:rsidR="001E1E79">
        <w:rPr>
          <w:b/>
          <w:i/>
          <w:sz w:val="22"/>
          <w:szCs w:val="22"/>
        </w:rPr>
        <w:t>r</w:t>
      </w:r>
      <w:r w:rsidRPr="00FA2532">
        <w:rPr>
          <w:b/>
          <w:i/>
          <w:sz w:val="22"/>
          <w:szCs w:val="22"/>
        </w:rPr>
        <w:t xml:space="preserve">equerente deverá </w:t>
      </w:r>
      <w:r w:rsidR="009B79D3">
        <w:rPr>
          <w:b/>
          <w:i/>
          <w:sz w:val="22"/>
          <w:szCs w:val="22"/>
        </w:rPr>
        <w:t>en</w:t>
      </w:r>
      <w:r w:rsidR="00F73AF3">
        <w:rPr>
          <w:b/>
          <w:i/>
          <w:sz w:val="22"/>
          <w:szCs w:val="22"/>
        </w:rPr>
        <w:t xml:space="preserve">caminhar por e-mail e </w:t>
      </w:r>
      <w:r w:rsidR="009B79D3">
        <w:rPr>
          <w:b/>
          <w:i/>
          <w:sz w:val="22"/>
          <w:szCs w:val="22"/>
        </w:rPr>
        <w:t>em 01 (um) único arquivo (preferência por formato .PDF)</w:t>
      </w:r>
      <w:r w:rsidR="00F73AF3">
        <w:rPr>
          <w:b/>
          <w:i/>
          <w:sz w:val="22"/>
          <w:szCs w:val="22"/>
        </w:rPr>
        <w:t xml:space="preserve">, </w:t>
      </w:r>
      <w:r w:rsidR="001E1E79" w:rsidRPr="00FA2532">
        <w:rPr>
          <w:b/>
          <w:i/>
          <w:sz w:val="22"/>
          <w:szCs w:val="22"/>
        </w:rPr>
        <w:t xml:space="preserve">junto a esta solicitação, </w:t>
      </w:r>
      <w:r w:rsidRPr="00FA2532">
        <w:rPr>
          <w:b/>
          <w:i/>
          <w:sz w:val="22"/>
          <w:szCs w:val="22"/>
        </w:rPr>
        <w:t>cópia de CPF</w:t>
      </w:r>
      <w:r w:rsidR="001E1E79">
        <w:rPr>
          <w:b/>
          <w:i/>
          <w:sz w:val="22"/>
          <w:szCs w:val="22"/>
        </w:rPr>
        <w:t>,</w:t>
      </w:r>
      <w:r w:rsidRPr="00FA2532">
        <w:rPr>
          <w:b/>
          <w:i/>
          <w:sz w:val="22"/>
          <w:szCs w:val="22"/>
        </w:rPr>
        <w:t xml:space="preserve"> RG</w:t>
      </w:r>
      <w:r w:rsidR="001E1E79">
        <w:rPr>
          <w:b/>
          <w:i/>
          <w:sz w:val="22"/>
          <w:szCs w:val="22"/>
        </w:rPr>
        <w:t xml:space="preserve"> e comprovante de serviço militar (sexo masculino)</w:t>
      </w:r>
      <w:r w:rsidRPr="00FA2532">
        <w:rPr>
          <w:b/>
          <w:i/>
          <w:sz w:val="22"/>
          <w:szCs w:val="22"/>
        </w:rPr>
        <w:t>, além de documento (</w:t>
      </w:r>
      <w:r w:rsidR="00E1307F">
        <w:rPr>
          <w:b/>
          <w:i/>
          <w:sz w:val="22"/>
          <w:szCs w:val="22"/>
        </w:rPr>
        <w:t xml:space="preserve">ao menos </w:t>
      </w:r>
      <w:bookmarkStart w:id="0" w:name="_GoBack"/>
      <w:bookmarkEnd w:id="0"/>
      <w:r w:rsidR="005C5111">
        <w:rPr>
          <w:b/>
          <w:i/>
          <w:sz w:val="22"/>
          <w:szCs w:val="22"/>
        </w:rPr>
        <w:t>h</w:t>
      </w:r>
      <w:r w:rsidRPr="00FA2532">
        <w:rPr>
          <w:b/>
          <w:i/>
          <w:sz w:val="22"/>
          <w:szCs w:val="22"/>
        </w:rPr>
        <w:t xml:space="preserve">istórico </w:t>
      </w:r>
      <w:r w:rsidR="005C5111">
        <w:rPr>
          <w:b/>
          <w:i/>
          <w:sz w:val="22"/>
          <w:szCs w:val="22"/>
        </w:rPr>
        <w:t>e</w:t>
      </w:r>
      <w:r w:rsidRPr="00FA2532">
        <w:rPr>
          <w:b/>
          <w:i/>
          <w:sz w:val="22"/>
          <w:szCs w:val="22"/>
        </w:rPr>
        <w:t xml:space="preserve">scolar </w:t>
      </w:r>
      <w:r w:rsidR="009B79D3">
        <w:rPr>
          <w:b/>
          <w:i/>
          <w:sz w:val="22"/>
          <w:szCs w:val="22"/>
        </w:rPr>
        <w:t xml:space="preserve">atual </w:t>
      </w:r>
      <w:r w:rsidRPr="00FA2532">
        <w:rPr>
          <w:b/>
          <w:i/>
          <w:sz w:val="22"/>
          <w:szCs w:val="22"/>
        </w:rPr>
        <w:t xml:space="preserve">ou diploma) que comprove </w:t>
      </w:r>
      <w:r w:rsidR="009B79D3">
        <w:rPr>
          <w:b/>
          <w:i/>
          <w:sz w:val="22"/>
          <w:szCs w:val="22"/>
        </w:rPr>
        <w:t>inserção</w:t>
      </w:r>
      <w:r w:rsidRPr="00FA2532">
        <w:rPr>
          <w:b/>
          <w:i/>
          <w:sz w:val="22"/>
          <w:szCs w:val="22"/>
        </w:rPr>
        <w:t xml:space="preserve"> na área de Ciências (</w:t>
      </w:r>
      <w:r w:rsidR="00A77B1D">
        <w:rPr>
          <w:b/>
          <w:i/>
          <w:sz w:val="22"/>
          <w:szCs w:val="22"/>
        </w:rPr>
        <w:t xml:space="preserve">Biologia, </w:t>
      </w:r>
      <w:r w:rsidRPr="00FA2532">
        <w:rPr>
          <w:b/>
          <w:i/>
          <w:sz w:val="22"/>
          <w:szCs w:val="22"/>
        </w:rPr>
        <w:t xml:space="preserve">Física, Química ou </w:t>
      </w:r>
      <w:r w:rsidR="00A77B1D">
        <w:rPr>
          <w:b/>
          <w:i/>
          <w:sz w:val="22"/>
          <w:szCs w:val="22"/>
        </w:rPr>
        <w:t>áreas afins</w:t>
      </w:r>
      <w:r w:rsidRPr="00FA2532">
        <w:rPr>
          <w:b/>
          <w:i/>
          <w:sz w:val="22"/>
          <w:szCs w:val="22"/>
        </w:rPr>
        <w:t>)</w:t>
      </w:r>
      <w:r>
        <w:rPr>
          <w:sz w:val="22"/>
          <w:szCs w:val="22"/>
        </w:rPr>
        <w:t>.</w:t>
      </w:r>
    </w:p>
    <w:p w:rsidR="00FA2532" w:rsidRPr="00FA2532" w:rsidRDefault="00FA2532" w:rsidP="00FA2532">
      <w:pPr>
        <w:widowControl w:val="0"/>
        <w:overflowPunct w:val="0"/>
        <w:autoSpaceDE w:val="0"/>
        <w:autoSpaceDN w:val="0"/>
        <w:adjustRightInd w:val="0"/>
        <w:spacing w:line="208" w:lineRule="auto"/>
        <w:ind w:right="1720"/>
        <w:jc w:val="both"/>
        <w:rPr>
          <w:sz w:val="22"/>
          <w:szCs w:val="22"/>
        </w:rPr>
      </w:pPr>
    </w:p>
    <w:p w:rsidR="00FA2532" w:rsidRPr="00FA2532" w:rsidRDefault="00FA2532" w:rsidP="00FA2532">
      <w:pPr>
        <w:widowControl w:val="0"/>
        <w:overflowPunct w:val="0"/>
        <w:autoSpaceDE w:val="0"/>
        <w:autoSpaceDN w:val="0"/>
        <w:adjustRightInd w:val="0"/>
        <w:spacing w:line="208" w:lineRule="auto"/>
        <w:ind w:right="1720"/>
        <w:jc w:val="both"/>
        <w:rPr>
          <w:sz w:val="22"/>
          <w:szCs w:val="22"/>
        </w:rPr>
      </w:pPr>
    </w:p>
    <w:p w:rsidR="00FA2532" w:rsidRPr="00FA2532" w:rsidRDefault="00FA2532" w:rsidP="00FA253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E87561" w:rsidRPr="00FA2532" w:rsidRDefault="00FA2532" w:rsidP="000C478E">
      <w:pPr>
        <w:widowControl w:val="0"/>
        <w:overflowPunct w:val="0"/>
        <w:autoSpaceDE w:val="0"/>
        <w:autoSpaceDN w:val="0"/>
        <w:adjustRightInd w:val="0"/>
        <w:spacing w:line="208" w:lineRule="auto"/>
        <w:jc w:val="center"/>
      </w:pPr>
      <w:r w:rsidRPr="00FA2532">
        <w:rPr>
          <w:b/>
          <w:sz w:val="22"/>
          <w:szCs w:val="22"/>
        </w:rPr>
        <w:t xml:space="preserve">E-mail da secretaria: </w:t>
      </w:r>
      <w:r w:rsidR="0067494D">
        <w:rPr>
          <w:b/>
          <w:color w:val="0000FF"/>
          <w:sz w:val="22"/>
          <w:szCs w:val="22"/>
          <w:u w:val="single"/>
        </w:rPr>
        <w:t>mpec</w:t>
      </w:r>
      <w:r w:rsidRPr="00FA2532">
        <w:rPr>
          <w:b/>
          <w:color w:val="0000FF"/>
          <w:sz w:val="22"/>
          <w:szCs w:val="22"/>
          <w:u w:val="single"/>
        </w:rPr>
        <w:t>@</w:t>
      </w:r>
      <w:r w:rsidR="0067494D">
        <w:rPr>
          <w:b/>
          <w:color w:val="0000FF"/>
          <w:sz w:val="22"/>
          <w:szCs w:val="22"/>
          <w:u w:val="single"/>
        </w:rPr>
        <w:t>ufop</w:t>
      </w:r>
      <w:r w:rsidRPr="00FA2532">
        <w:rPr>
          <w:b/>
          <w:color w:val="0000FF"/>
          <w:sz w:val="22"/>
          <w:szCs w:val="22"/>
          <w:u w:val="single"/>
        </w:rPr>
        <w:t>.</w:t>
      </w:r>
      <w:r w:rsidR="0067494D">
        <w:rPr>
          <w:b/>
          <w:color w:val="0000FF"/>
          <w:sz w:val="22"/>
          <w:szCs w:val="22"/>
          <w:u w:val="single"/>
        </w:rPr>
        <w:t>ed</w:t>
      </w:r>
      <w:r w:rsidRPr="00FA2532">
        <w:rPr>
          <w:b/>
          <w:color w:val="0000FF"/>
          <w:sz w:val="22"/>
          <w:szCs w:val="22"/>
          <w:u w:val="single"/>
        </w:rPr>
        <w:t>u.br</w:t>
      </w:r>
    </w:p>
    <w:sectPr w:rsidR="00E87561" w:rsidRPr="00FA2532" w:rsidSect="00C040A4">
      <w:headerReference w:type="default" r:id="rId9"/>
      <w:footerReference w:type="default" r:id="rId10"/>
      <w:pgSz w:w="12240" w:h="15840"/>
      <w:pgMar w:top="1418" w:right="1041" w:bottom="1135" w:left="1701" w:header="426" w:footer="5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CBA" w:rsidRDefault="009C1CBA">
      <w:r>
        <w:separator/>
      </w:r>
    </w:p>
  </w:endnote>
  <w:endnote w:type="continuationSeparator" w:id="0">
    <w:p w:rsidR="009C1CBA" w:rsidRDefault="009C1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164" w:rsidRPr="00B908FE" w:rsidRDefault="00136164" w:rsidP="00136164">
    <w:pPr>
      <w:tabs>
        <w:tab w:val="left" w:pos="390"/>
        <w:tab w:val="center" w:pos="4749"/>
      </w:tabs>
      <w:jc w:val="center"/>
      <w:rPr>
        <w:snapToGrid w:val="0"/>
      </w:rPr>
    </w:pPr>
    <w:r w:rsidRPr="00B908FE">
      <w:rPr>
        <w:snapToGrid w:val="0"/>
      </w:rPr>
      <w:t>Campus Universitário – Morro do Cruzeiro – 35400-000 – Ouro Preto – MG – Brasil</w:t>
    </w:r>
  </w:p>
  <w:p w:rsidR="00136164" w:rsidRPr="00B908FE" w:rsidRDefault="00136164" w:rsidP="00136164">
    <w:pPr>
      <w:jc w:val="center"/>
      <w:rPr>
        <w:snapToGrid w:val="0"/>
      </w:rPr>
    </w:pPr>
    <w:r w:rsidRPr="00B908FE">
      <w:rPr>
        <w:snapToGrid w:val="0"/>
      </w:rPr>
      <w:t>Homepage: http://www.</w:t>
    </w:r>
    <w:r w:rsidR="00C56FCF" w:rsidRPr="00B908FE">
      <w:rPr>
        <w:snapToGrid w:val="0"/>
      </w:rPr>
      <w:t>mpec.</w:t>
    </w:r>
    <w:r w:rsidRPr="00B908FE">
      <w:rPr>
        <w:snapToGrid w:val="0"/>
      </w:rPr>
      <w:t>ufop.br – E-mail:</w:t>
    </w:r>
    <w:r w:rsidR="00C56FCF" w:rsidRPr="00B908FE">
      <w:rPr>
        <w:snapToGrid w:val="0"/>
      </w:rPr>
      <w:t xml:space="preserve"> secretaria</w:t>
    </w:r>
    <w:r w:rsidRPr="00B908FE">
      <w:rPr>
        <w:snapToGrid w:val="0"/>
      </w:rPr>
      <w:t>@</w:t>
    </w:r>
    <w:r w:rsidR="00C56FCF" w:rsidRPr="00B908FE">
      <w:rPr>
        <w:snapToGrid w:val="0"/>
      </w:rPr>
      <w:t>mpec</w:t>
    </w:r>
    <w:r w:rsidRPr="00B908FE">
      <w:rPr>
        <w:snapToGrid w:val="0"/>
      </w:rPr>
      <w:t>.ufop.br – Fone: (31) 3559-1</w:t>
    </w:r>
    <w:r w:rsidR="00C56FCF" w:rsidRPr="00B908FE">
      <w:rPr>
        <w:snapToGrid w:val="0"/>
      </w:rPr>
      <w:t>274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CBA" w:rsidRDefault="009C1CBA">
      <w:r>
        <w:separator/>
      </w:r>
    </w:p>
  </w:footnote>
  <w:footnote w:type="continuationSeparator" w:id="0">
    <w:p w:rsidR="009C1CBA" w:rsidRDefault="009C1C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EC4" w:rsidRDefault="00FA2532" w:rsidP="00C040A4">
    <w:pPr>
      <w:rPr>
        <w:rFonts w:ascii="Arial" w:hAnsi="Arial"/>
        <w:snapToGrid w:val="0"/>
        <w:color w:val="808080"/>
      </w:rPr>
    </w:pPr>
    <w:r>
      <w:rPr>
        <w:rFonts w:ascii="Arial" w:hAnsi="Arial"/>
        <w:noProof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-74295</wp:posOffset>
          </wp:positionH>
          <wp:positionV relativeFrom="paragraph">
            <wp:posOffset>80010</wp:posOffset>
          </wp:positionV>
          <wp:extent cx="548640" cy="1005840"/>
          <wp:effectExtent l="0" t="0" r="3810" b="3810"/>
          <wp:wrapNone/>
          <wp:docPr id="47" name="Imagem 47" descr="UFOPpanton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FOPpantonep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1005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2714625</wp:posOffset>
          </wp:positionH>
          <wp:positionV relativeFrom="paragraph">
            <wp:posOffset>-95250</wp:posOffset>
          </wp:positionV>
          <wp:extent cx="654685" cy="695325"/>
          <wp:effectExtent l="0" t="0" r="0" b="9525"/>
          <wp:wrapNone/>
          <wp:docPr id="48" name="Imagem 48" descr="BRASAOREP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RASAOREP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68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/>
        <w:noProof/>
      </w:rPr>
      <w:drawing>
        <wp:anchor distT="0" distB="0" distL="114300" distR="114300" simplePos="0" relativeHeight="251656192" behindDoc="0" locked="0" layoutInCell="0" allowOverlap="1">
          <wp:simplePos x="0" y="0"/>
          <wp:positionH relativeFrom="column">
            <wp:posOffset>5259705</wp:posOffset>
          </wp:positionH>
          <wp:positionV relativeFrom="paragraph">
            <wp:posOffset>72390</wp:posOffset>
          </wp:positionV>
          <wp:extent cx="837565" cy="822960"/>
          <wp:effectExtent l="0" t="0" r="635" b="0"/>
          <wp:wrapNone/>
          <wp:docPr id="49" name="Imagem 49" descr="IC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CEB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7565" cy="822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040A4" w:rsidRDefault="00C040A4" w:rsidP="00C56FCF">
    <w:pPr>
      <w:jc w:val="center"/>
      <w:rPr>
        <w:snapToGrid w:val="0"/>
      </w:rPr>
    </w:pPr>
  </w:p>
  <w:p w:rsidR="00C040A4" w:rsidRDefault="00C040A4" w:rsidP="00C56FCF">
    <w:pPr>
      <w:jc w:val="center"/>
      <w:rPr>
        <w:snapToGrid w:val="0"/>
      </w:rPr>
    </w:pPr>
  </w:p>
  <w:p w:rsidR="00C040A4" w:rsidRDefault="00C040A4" w:rsidP="00C56FCF">
    <w:pPr>
      <w:jc w:val="center"/>
      <w:rPr>
        <w:snapToGrid w:val="0"/>
      </w:rPr>
    </w:pPr>
  </w:p>
  <w:p w:rsidR="00AB6EC4" w:rsidRPr="00B908FE" w:rsidRDefault="005F78A0" w:rsidP="00C56FCF">
    <w:pPr>
      <w:jc w:val="center"/>
      <w:rPr>
        <w:snapToGrid w:val="0"/>
      </w:rPr>
    </w:pPr>
    <w:r w:rsidRPr="00B908FE">
      <w:rPr>
        <w:snapToGrid w:val="0"/>
      </w:rPr>
      <w:t>MINISTÉRIO DA EDUCAÇÃO</w:t>
    </w:r>
  </w:p>
  <w:p w:rsidR="00AB6EC4" w:rsidRPr="00B908FE" w:rsidRDefault="00AB6EC4" w:rsidP="00C56FCF">
    <w:pPr>
      <w:jc w:val="center"/>
      <w:rPr>
        <w:snapToGrid w:val="0"/>
      </w:rPr>
    </w:pPr>
    <w:r w:rsidRPr="00B908FE">
      <w:rPr>
        <w:snapToGrid w:val="0"/>
      </w:rPr>
      <w:t>Universidade Federal de Ouro Preto</w:t>
    </w:r>
  </w:p>
  <w:p w:rsidR="00EF6F1C" w:rsidRPr="00B908FE" w:rsidRDefault="00AB6EC4" w:rsidP="00C56FCF">
    <w:pPr>
      <w:pStyle w:val="Cabealho"/>
      <w:jc w:val="center"/>
      <w:rPr>
        <w:b/>
        <w:snapToGrid w:val="0"/>
      </w:rPr>
    </w:pPr>
    <w:r w:rsidRPr="00B908FE">
      <w:rPr>
        <w:b/>
        <w:snapToGrid w:val="0"/>
      </w:rPr>
      <w:t xml:space="preserve">Instituto </w:t>
    </w:r>
    <w:r w:rsidR="00EF6F1C">
      <w:rPr>
        <w:b/>
        <w:snapToGrid w:val="0"/>
      </w:rPr>
      <w:t>de Ciências Exatas e Biológicas</w:t>
    </w:r>
  </w:p>
  <w:p w:rsidR="00B908FE" w:rsidRDefault="00EF6F1C" w:rsidP="00B908FE">
    <w:pPr>
      <w:pStyle w:val="Cabealho"/>
      <w:jc w:val="center"/>
      <w:rPr>
        <w:b/>
        <w:snapToGrid w:val="0"/>
      </w:rPr>
    </w:pPr>
    <w:r>
      <w:rPr>
        <w:b/>
        <w:snapToGrid w:val="0"/>
      </w:rPr>
      <w:t>Programa de Pós-graduação</w:t>
    </w:r>
    <w:r w:rsidR="00AE2524">
      <w:rPr>
        <w:b/>
        <w:snapToGrid w:val="0"/>
      </w:rPr>
      <w:t xml:space="preserve"> em Ensino de Ciências</w:t>
    </w:r>
  </w:p>
  <w:p w:rsidR="00AB6EC4" w:rsidRPr="00B908FE" w:rsidRDefault="00662D71" w:rsidP="00B908FE">
    <w:pPr>
      <w:pStyle w:val="Cabealho"/>
      <w:jc w:val="center"/>
      <w:rPr>
        <w:b/>
      </w:rPr>
    </w:pPr>
    <w:r>
      <w:rPr>
        <w:b/>
        <w:noProof/>
        <w:color w:val="808080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476250</wp:posOffset>
              </wp:positionH>
              <wp:positionV relativeFrom="paragraph">
                <wp:posOffset>-635</wp:posOffset>
              </wp:positionV>
              <wp:extent cx="4846320" cy="6985"/>
              <wp:effectExtent l="19050" t="19050" r="30480" b="3111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46320" cy="6985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9933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98EF62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5pt,-.05pt" to="419.1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" o:allowincell="f" strokecolor="#936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73C28"/>
    <w:multiLevelType w:val="hybridMultilevel"/>
    <w:tmpl w:val="D84C986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41CC7"/>
    <w:multiLevelType w:val="multilevel"/>
    <w:tmpl w:val="873A56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" w15:restartNumberingAfterBreak="0">
    <w:nsid w:val="0D9A7B0F"/>
    <w:multiLevelType w:val="hybridMultilevel"/>
    <w:tmpl w:val="0C8E1FB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9483A"/>
    <w:multiLevelType w:val="hybridMultilevel"/>
    <w:tmpl w:val="0C8E1FB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97A35"/>
    <w:multiLevelType w:val="multilevel"/>
    <w:tmpl w:val="59163356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1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44" w:hanging="1800"/>
      </w:pPr>
      <w:rPr>
        <w:rFonts w:hint="default"/>
      </w:rPr>
    </w:lvl>
  </w:abstractNum>
  <w:abstractNum w:abstractNumId="5" w15:restartNumberingAfterBreak="0">
    <w:nsid w:val="1AFD7F7A"/>
    <w:multiLevelType w:val="hybridMultilevel"/>
    <w:tmpl w:val="9B161EFE"/>
    <w:lvl w:ilvl="0" w:tplc="08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DC96791"/>
    <w:multiLevelType w:val="hybridMultilevel"/>
    <w:tmpl w:val="068EBF20"/>
    <w:lvl w:ilvl="0" w:tplc="3B8CEDF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400C33"/>
    <w:multiLevelType w:val="hybridMultilevel"/>
    <w:tmpl w:val="F97A6952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30127"/>
    <w:multiLevelType w:val="hybridMultilevel"/>
    <w:tmpl w:val="E34200FA"/>
    <w:lvl w:ilvl="0" w:tplc="D26ADC7E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C269DD"/>
    <w:multiLevelType w:val="hybridMultilevel"/>
    <w:tmpl w:val="352E7D2A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1B4620"/>
    <w:multiLevelType w:val="hybridMultilevel"/>
    <w:tmpl w:val="0C9E6C7E"/>
    <w:lvl w:ilvl="0" w:tplc="0816000F">
      <w:start w:val="1"/>
      <w:numFmt w:val="decimal"/>
      <w:lvlText w:val="%1."/>
      <w:lvlJc w:val="left"/>
      <w:pPr>
        <w:ind w:left="1559" w:hanging="360"/>
      </w:pPr>
    </w:lvl>
    <w:lvl w:ilvl="1" w:tplc="08160019" w:tentative="1">
      <w:start w:val="1"/>
      <w:numFmt w:val="lowerLetter"/>
      <w:lvlText w:val="%2."/>
      <w:lvlJc w:val="left"/>
      <w:pPr>
        <w:ind w:left="2279" w:hanging="360"/>
      </w:pPr>
    </w:lvl>
    <w:lvl w:ilvl="2" w:tplc="0816001B" w:tentative="1">
      <w:start w:val="1"/>
      <w:numFmt w:val="lowerRoman"/>
      <w:lvlText w:val="%3."/>
      <w:lvlJc w:val="right"/>
      <w:pPr>
        <w:ind w:left="2999" w:hanging="180"/>
      </w:pPr>
    </w:lvl>
    <w:lvl w:ilvl="3" w:tplc="0816000F" w:tentative="1">
      <w:start w:val="1"/>
      <w:numFmt w:val="decimal"/>
      <w:lvlText w:val="%4."/>
      <w:lvlJc w:val="left"/>
      <w:pPr>
        <w:ind w:left="3719" w:hanging="360"/>
      </w:pPr>
    </w:lvl>
    <w:lvl w:ilvl="4" w:tplc="08160019" w:tentative="1">
      <w:start w:val="1"/>
      <w:numFmt w:val="lowerLetter"/>
      <w:lvlText w:val="%5."/>
      <w:lvlJc w:val="left"/>
      <w:pPr>
        <w:ind w:left="4439" w:hanging="360"/>
      </w:pPr>
    </w:lvl>
    <w:lvl w:ilvl="5" w:tplc="0816001B" w:tentative="1">
      <w:start w:val="1"/>
      <w:numFmt w:val="lowerRoman"/>
      <w:lvlText w:val="%6."/>
      <w:lvlJc w:val="right"/>
      <w:pPr>
        <w:ind w:left="5159" w:hanging="180"/>
      </w:pPr>
    </w:lvl>
    <w:lvl w:ilvl="6" w:tplc="0816000F" w:tentative="1">
      <w:start w:val="1"/>
      <w:numFmt w:val="decimal"/>
      <w:lvlText w:val="%7."/>
      <w:lvlJc w:val="left"/>
      <w:pPr>
        <w:ind w:left="5879" w:hanging="360"/>
      </w:pPr>
    </w:lvl>
    <w:lvl w:ilvl="7" w:tplc="08160019" w:tentative="1">
      <w:start w:val="1"/>
      <w:numFmt w:val="lowerLetter"/>
      <w:lvlText w:val="%8."/>
      <w:lvlJc w:val="left"/>
      <w:pPr>
        <w:ind w:left="6599" w:hanging="360"/>
      </w:pPr>
    </w:lvl>
    <w:lvl w:ilvl="8" w:tplc="0816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11" w15:restartNumberingAfterBreak="0">
    <w:nsid w:val="347235BB"/>
    <w:multiLevelType w:val="hybridMultilevel"/>
    <w:tmpl w:val="D632C51E"/>
    <w:lvl w:ilvl="0" w:tplc="6EEE42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160D67"/>
    <w:multiLevelType w:val="hybridMultilevel"/>
    <w:tmpl w:val="54D4BAE6"/>
    <w:lvl w:ilvl="0" w:tplc="ABE649EC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8880632"/>
    <w:multiLevelType w:val="hybridMultilevel"/>
    <w:tmpl w:val="6F1048E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E27B2"/>
    <w:multiLevelType w:val="hybridMultilevel"/>
    <w:tmpl w:val="329AC1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8779FE"/>
    <w:multiLevelType w:val="hybridMultilevel"/>
    <w:tmpl w:val="E3D635AE"/>
    <w:lvl w:ilvl="0" w:tplc="CBAE531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EB2EB4"/>
    <w:multiLevelType w:val="hybridMultilevel"/>
    <w:tmpl w:val="6E7C22CA"/>
    <w:lvl w:ilvl="0" w:tplc="ABE649EC">
      <w:start w:val="1"/>
      <w:numFmt w:val="upp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E4E5743"/>
    <w:multiLevelType w:val="hybridMultilevel"/>
    <w:tmpl w:val="C7524F1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B1F7BE4"/>
    <w:multiLevelType w:val="hybridMultilevel"/>
    <w:tmpl w:val="44C2404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D8011A"/>
    <w:multiLevelType w:val="multilevel"/>
    <w:tmpl w:val="5664B2A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320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70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2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4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3960" w:hanging="1800"/>
      </w:pPr>
      <w:rPr>
        <w:rFonts w:hint="default"/>
        <w:b w:val="0"/>
      </w:rPr>
    </w:lvl>
  </w:abstractNum>
  <w:abstractNum w:abstractNumId="20" w15:restartNumberingAfterBreak="0">
    <w:nsid w:val="74F7664E"/>
    <w:multiLevelType w:val="hybridMultilevel"/>
    <w:tmpl w:val="0018DC0A"/>
    <w:lvl w:ilvl="0" w:tplc="08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C95438F"/>
    <w:multiLevelType w:val="hybridMultilevel"/>
    <w:tmpl w:val="E9EA4866"/>
    <w:lvl w:ilvl="0" w:tplc="0816000F">
      <w:start w:val="1"/>
      <w:numFmt w:val="decimal"/>
      <w:lvlText w:val="%1."/>
      <w:lvlJc w:val="left"/>
      <w:pPr>
        <w:ind w:left="1800" w:hanging="360"/>
      </w:pPr>
    </w:lvl>
    <w:lvl w:ilvl="1" w:tplc="08160019" w:tentative="1">
      <w:start w:val="1"/>
      <w:numFmt w:val="lowerLetter"/>
      <w:lvlText w:val="%2."/>
      <w:lvlJc w:val="left"/>
      <w:pPr>
        <w:ind w:left="2520" w:hanging="360"/>
      </w:pPr>
    </w:lvl>
    <w:lvl w:ilvl="2" w:tplc="0816001B" w:tentative="1">
      <w:start w:val="1"/>
      <w:numFmt w:val="lowerRoman"/>
      <w:lvlText w:val="%3."/>
      <w:lvlJc w:val="right"/>
      <w:pPr>
        <w:ind w:left="3240" w:hanging="180"/>
      </w:pPr>
    </w:lvl>
    <w:lvl w:ilvl="3" w:tplc="0816000F" w:tentative="1">
      <w:start w:val="1"/>
      <w:numFmt w:val="decimal"/>
      <w:lvlText w:val="%4."/>
      <w:lvlJc w:val="left"/>
      <w:pPr>
        <w:ind w:left="3960" w:hanging="360"/>
      </w:pPr>
    </w:lvl>
    <w:lvl w:ilvl="4" w:tplc="08160019" w:tentative="1">
      <w:start w:val="1"/>
      <w:numFmt w:val="lowerLetter"/>
      <w:lvlText w:val="%5."/>
      <w:lvlJc w:val="left"/>
      <w:pPr>
        <w:ind w:left="4680" w:hanging="360"/>
      </w:pPr>
    </w:lvl>
    <w:lvl w:ilvl="5" w:tplc="0816001B" w:tentative="1">
      <w:start w:val="1"/>
      <w:numFmt w:val="lowerRoman"/>
      <w:lvlText w:val="%6."/>
      <w:lvlJc w:val="right"/>
      <w:pPr>
        <w:ind w:left="5400" w:hanging="180"/>
      </w:pPr>
    </w:lvl>
    <w:lvl w:ilvl="6" w:tplc="0816000F" w:tentative="1">
      <w:start w:val="1"/>
      <w:numFmt w:val="decimal"/>
      <w:lvlText w:val="%7."/>
      <w:lvlJc w:val="left"/>
      <w:pPr>
        <w:ind w:left="6120" w:hanging="360"/>
      </w:pPr>
    </w:lvl>
    <w:lvl w:ilvl="7" w:tplc="08160019" w:tentative="1">
      <w:start w:val="1"/>
      <w:numFmt w:val="lowerLetter"/>
      <w:lvlText w:val="%8."/>
      <w:lvlJc w:val="left"/>
      <w:pPr>
        <w:ind w:left="6840" w:hanging="360"/>
      </w:pPr>
    </w:lvl>
    <w:lvl w:ilvl="8" w:tplc="08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4"/>
  </w:num>
  <w:num w:numId="3">
    <w:abstractNumId w:val="4"/>
  </w:num>
  <w:num w:numId="4">
    <w:abstractNumId w:val="11"/>
  </w:num>
  <w:num w:numId="5">
    <w:abstractNumId w:val="2"/>
  </w:num>
  <w:num w:numId="6">
    <w:abstractNumId w:val="6"/>
  </w:num>
  <w:num w:numId="7">
    <w:abstractNumId w:val="3"/>
  </w:num>
  <w:num w:numId="8">
    <w:abstractNumId w:val="15"/>
  </w:num>
  <w:num w:numId="9">
    <w:abstractNumId w:val="8"/>
  </w:num>
  <w:num w:numId="10">
    <w:abstractNumId w:val="13"/>
  </w:num>
  <w:num w:numId="11">
    <w:abstractNumId w:val="1"/>
  </w:num>
  <w:num w:numId="12">
    <w:abstractNumId w:val="10"/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18"/>
  </w:num>
  <w:num w:numId="16">
    <w:abstractNumId w:val="20"/>
  </w:num>
  <w:num w:numId="17">
    <w:abstractNumId w:val="21"/>
  </w:num>
  <w:num w:numId="18">
    <w:abstractNumId w:val="12"/>
  </w:num>
  <w:num w:numId="19">
    <w:abstractNumId w:val="16"/>
  </w:num>
  <w:num w:numId="20">
    <w:abstractNumId w:val="5"/>
  </w:num>
  <w:num w:numId="21">
    <w:abstractNumId w:val="9"/>
  </w:num>
  <w:num w:numId="22">
    <w:abstractNumId w:val="17"/>
  </w:num>
  <w:num w:numId="23">
    <w:abstractNumId w:val="14"/>
  </w:num>
  <w:num w:numId="24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CF5"/>
    <w:rsid w:val="00003F75"/>
    <w:rsid w:val="000057CB"/>
    <w:rsid w:val="00005F47"/>
    <w:rsid w:val="0000654E"/>
    <w:rsid w:val="00007D16"/>
    <w:rsid w:val="00014DAE"/>
    <w:rsid w:val="0001547B"/>
    <w:rsid w:val="00017304"/>
    <w:rsid w:val="0001776B"/>
    <w:rsid w:val="000209E6"/>
    <w:rsid w:val="00021BF2"/>
    <w:rsid w:val="000228F3"/>
    <w:rsid w:val="00024EDE"/>
    <w:rsid w:val="000263CF"/>
    <w:rsid w:val="0003061F"/>
    <w:rsid w:val="00031F5B"/>
    <w:rsid w:val="0003357D"/>
    <w:rsid w:val="00034A48"/>
    <w:rsid w:val="000359FB"/>
    <w:rsid w:val="000368FE"/>
    <w:rsid w:val="00036BA4"/>
    <w:rsid w:val="00041E4A"/>
    <w:rsid w:val="00041F6E"/>
    <w:rsid w:val="00050189"/>
    <w:rsid w:val="0005272C"/>
    <w:rsid w:val="0005478B"/>
    <w:rsid w:val="00054D53"/>
    <w:rsid w:val="0006137D"/>
    <w:rsid w:val="00062474"/>
    <w:rsid w:val="00062BB7"/>
    <w:rsid w:val="00062D7A"/>
    <w:rsid w:val="00070F6E"/>
    <w:rsid w:val="00073130"/>
    <w:rsid w:val="00074221"/>
    <w:rsid w:val="000800C5"/>
    <w:rsid w:val="00081044"/>
    <w:rsid w:val="00082B65"/>
    <w:rsid w:val="00082BA8"/>
    <w:rsid w:val="00086A72"/>
    <w:rsid w:val="00092791"/>
    <w:rsid w:val="000928FE"/>
    <w:rsid w:val="00094435"/>
    <w:rsid w:val="00094BE6"/>
    <w:rsid w:val="000963C0"/>
    <w:rsid w:val="00096B9E"/>
    <w:rsid w:val="000A0E1F"/>
    <w:rsid w:val="000A22CE"/>
    <w:rsid w:val="000A283B"/>
    <w:rsid w:val="000A2ACD"/>
    <w:rsid w:val="000A42C8"/>
    <w:rsid w:val="000B15A2"/>
    <w:rsid w:val="000B256A"/>
    <w:rsid w:val="000B50DE"/>
    <w:rsid w:val="000B58AE"/>
    <w:rsid w:val="000B70B3"/>
    <w:rsid w:val="000C1CFC"/>
    <w:rsid w:val="000C20A5"/>
    <w:rsid w:val="000C258B"/>
    <w:rsid w:val="000C3E58"/>
    <w:rsid w:val="000C478E"/>
    <w:rsid w:val="000C5060"/>
    <w:rsid w:val="000C6F88"/>
    <w:rsid w:val="000C75A9"/>
    <w:rsid w:val="000D2C69"/>
    <w:rsid w:val="000D49B8"/>
    <w:rsid w:val="000D58A2"/>
    <w:rsid w:val="000D5B77"/>
    <w:rsid w:val="000D7D96"/>
    <w:rsid w:val="000E05D0"/>
    <w:rsid w:val="000E2D32"/>
    <w:rsid w:val="000E471B"/>
    <w:rsid w:val="000E513A"/>
    <w:rsid w:val="000E59FF"/>
    <w:rsid w:val="000F2971"/>
    <w:rsid w:val="000F5990"/>
    <w:rsid w:val="00102232"/>
    <w:rsid w:val="001031D6"/>
    <w:rsid w:val="0010337F"/>
    <w:rsid w:val="00103A5C"/>
    <w:rsid w:val="00106CE7"/>
    <w:rsid w:val="00106D84"/>
    <w:rsid w:val="00106FAB"/>
    <w:rsid w:val="00107BA5"/>
    <w:rsid w:val="001127C6"/>
    <w:rsid w:val="00121D7C"/>
    <w:rsid w:val="00121EF0"/>
    <w:rsid w:val="0012300D"/>
    <w:rsid w:val="0012352A"/>
    <w:rsid w:val="001259F7"/>
    <w:rsid w:val="001315E1"/>
    <w:rsid w:val="0013444E"/>
    <w:rsid w:val="0013467E"/>
    <w:rsid w:val="00136164"/>
    <w:rsid w:val="0013698A"/>
    <w:rsid w:val="00136B0D"/>
    <w:rsid w:val="00140A6F"/>
    <w:rsid w:val="00140B93"/>
    <w:rsid w:val="00142A52"/>
    <w:rsid w:val="0015073D"/>
    <w:rsid w:val="00150E3F"/>
    <w:rsid w:val="001533D4"/>
    <w:rsid w:val="00153603"/>
    <w:rsid w:val="0015407B"/>
    <w:rsid w:val="00155C49"/>
    <w:rsid w:val="00155CE8"/>
    <w:rsid w:val="00161194"/>
    <w:rsid w:val="001612FB"/>
    <w:rsid w:val="00161D13"/>
    <w:rsid w:val="00162418"/>
    <w:rsid w:val="00164518"/>
    <w:rsid w:val="00165CFD"/>
    <w:rsid w:val="00174172"/>
    <w:rsid w:val="001744F4"/>
    <w:rsid w:val="00175994"/>
    <w:rsid w:val="001764F6"/>
    <w:rsid w:val="00176840"/>
    <w:rsid w:val="00177715"/>
    <w:rsid w:val="00180714"/>
    <w:rsid w:val="001837CF"/>
    <w:rsid w:val="00184810"/>
    <w:rsid w:val="00185BB8"/>
    <w:rsid w:val="00186CB0"/>
    <w:rsid w:val="00186D19"/>
    <w:rsid w:val="0018745C"/>
    <w:rsid w:val="0018794E"/>
    <w:rsid w:val="00190D6D"/>
    <w:rsid w:val="001912AB"/>
    <w:rsid w:val="00193E45"/>
    <w:rsid w:val="00194DDB"/>
    <w:rsid w:val="001A004A"/>
    <w:rsid w:val="001A0B14"/>
    <w:rsid w:val="001A0D80"/>
    <w:rsid w:val="001A2FBD"/>
    <w:rsid w:val="001A6C88"/>
    <w:rsid w:val="001B3ACF"/>
    <w:rsid w:val="001B459B"/>
    <w:rsid w:val="001C39FF"/>
    <w:rsid w:val="001C421A"/>
    <w:rsid w:val="001C77B6"/>
    <w:rsid w:val="001D6570"/>
    <w:rsid w:val="001D7BC6"/>
    <w:rsid w:val="001E019C"/>
    <w:rsid w:val="001E1E79"/>
    <w:rsid w:val="001E255B"/>
    <w:rsid w:val="001E46C6"/>
    <w:rsid w:val="001E5B26"/>
    <w:rsid w:val="001E5E20"/>
    <w:rsid w:val="001E6AEF"/>
    <w:rsid w:val="001E78FB"/>
    <w:rsid w:val="001F0236"/>
    <w:rsid w:val="001F5222"/>
    <w:rsid w:val="001F5B99"/>
    <w:rsid w:val="001F7BD2"/>
    <w:rsid w:val="002005EC"/>
    <w:rsid w:val="002023D4"/>
    <w:rsid w:val="002030B5"/>
    <w:rsid w:val="00203DFE"/>
    <w:rsid w:val="00206661"/>
    <w:rsid w:val="00212EEC"/>
    <w:rsid w:val="0021370D"/>
    <w:rsid w:val="00216BFB"/>
    <w:rsid w:val="0021768F"/>
    <w:rsid w:val="0022030D"/>
    <w:rsid w:val="0022365D"/>
    <w:rsid w:val="00223957"/>
    <w:rsid w:val="00227B59"/>
    <w:rsid w:val="00232D9B"/>
    <w:rsid w:val="00233C17"/>
    <w:rsid w:val="002400B5"/>
    <w:rsid w:val="0024257B"/>
    <w:rsid w:val="00242BDD"/>
    <w:rsid w:val="0024444D"/>
    <w:rsid w:val="00247479"/>
    <w:rsid w:val="002505A9"/>
    <w:rsid w:val="002526AC"/>
    <w:rsid w:val="002533C6"/>
    <w:rsid w:val="00256537"/>
    <w:rsid w:val="00256B2A"/>
    <w:rsid w:val="0026001D"/>
    <w:rsid w:val="00261309"/>
    <w:rsid w:val="00263643"/>
    <w:rsid w:val="00265151"/>
    <w:rsid w:val="00266268"/>
    <w:rsid w:val="002708F2"/>
    <w:rsid w:val="00270CD7"/>
    <w:rsid w:val="00272DE8"/>
    <w:rsid w:val="002730F8"/>
    <w:rsid w:val="00273DA2"/>
    <w:rsid w:val="00274190"/>
    <w:rsid w:val="00277A7B"/>
    <w:rsid w:val="002805AC"/>
    <w:rsid w:val="0028097D"/>
    <w:rsid w:val="002823F6"/>
    <w:rsid w:val="00282D43"/>
    <w:rsid w:val="00282F66"/>
    <w:rsid w:val="00283150"/>
    <w:rsid w:val="00284F3F"/>
    <w:rsid w:val="0028582A"/>
    <w:rsid w:val="00291FBD"/>
    <w:rsid w:val="00295900"/>
    <w:rsid w:val="002959B5"/>
    <w:rsid w:val="002968F0"/>
    <w:rsid w:val="00296DCC"/>
    <w:rsid w:val="002A1A6B"/>
    <w:rsid w:val="002A3A64"/>
    <w:rsid w:val="002A3C46"/>
    <w:rsid w:val="002A5AE5"/>
    <w:rsid w:val="002A6392"/>
    <w:rsid w:val="002B0DDD"/>
    <w:rsid w:val="002B1037"/>
    <w:rsid w:val="002B3BF0"/>
    <w:rsid w:val="002B43EE"/>
    <w:rsid w:val="002B6C0D"/>
    <w:rsid w:val="002B6DE9"/>
    <w:rsid w:val="002B73BD"/>
    <w:rsid w:val="002C076C"/>
    <w:rsid w:val="002C4CC7"/>
    <w:rsid w:val="002C5416"/>
    <w:rsid w:val="002C7476"/>
    <w:rsid w:val="002C7C2E"/>
    <w:rsid w:val="002D0164"/>
    <w:rsid w:val="002D0CA3"/>
    <w:rsid w:val="002D2D96"/>
    <w:rsid w:val="002D51E7"/>
    <w:rsid w:val="002D5838"/>
    <w:rsid w:val="002D63B9"/>
    <w:rsid w:val="002D717F"/>
    <w:rsid w:val="002D762B"/>
    <w:rsid w:val="002E24C8"/>
    <w:rsid w:val="002E2992"/>
    <w:rsid w:val="002E626D"/>
    <w:rsid w:val="002E6387"/>
    <w:rsid w:val="002F15A6"/>
    <w:rsid w:val="00300DA6"/>
    <w:rsid w:val="003013E0"/>
    <w:rsid w:val="003029C9"/>
    <w:rsid w:val="00303D79"/>
    <w:rsid w:val="00307B61"/>
    <w:rsid w:val="00311AB6"/>
    <w:rsid w:val="0031421B"/>
    <w:rsid w:val="003173B6"/>
    <w:rsid w:val="003176D1"/>
    <w:rsid w:val="00325771"/>
    <w:rsid w:val="003259B6"/>
    <w:rsid w:val="00334251"/>
    <w:rsid w:val="003342A2"/>
    <w:rsid w:val="0033509D"/>
    <w:rsid w:val="00337C62"/>
    <w:rsid w:val="003404CE"/>
    <w:rsid w:val="00341147"/>
    <w:rsid w:val="00341EFA"/>
    <w:rsid w:val="0034365D"/>
    <w:rsid w:val="00344105"/>
    <w:rsid w:val="00345155"/>
    <w:rsid w:val="00345A08"/>
    <w:rsid w:val="00345A30"/>
    <w:rsid w:val="00346006"/>
    <w:rsid w:val="003467E8"/>
    <w:rsid w:val="0035349E"/>
    <w:rsid w:val="00353D1D"/>
    <w:rsid w:val="00354A91"/>
    <w:rsid w:val="00356BBD"/>
    <w:rsid w:val="00356CF7"/>
    <w:rsid w:val="0036251B"/>
    <w:rsid w:val="00363E72"/>
    <w:rsid w:val="003655A7"/>
    <w:rsid w:val="00366446"/>
    <w:rsid w:val="00366CB0"/>
    <w:rsid w:val="00370782"/>
    <w:rsid w:val="003707FF"/>
    <w:rsid w:val="003802F8"/>
    <w:rsid w:val="00380CBF"/>
    <w:rsid w:val="003813DB"/>
    <w:rsid w:val="00382D95"/>
    <w:rsid w:val="00382F9A"/>
    <w:rsid w:val="003A1487"/>
    <w:rsid w:val="003A1C86"/>
    <w:rsid w:val="003A2CC3"/>
    <w:rsid w:val="003A5504"/>
    <w:rsid w:val="003A5EA5"/>
    <w:rsid w:val="003A635F"/>
    <w:rsid w:val="003B12FB"/>
    <w:rsid w:val="003B1CA5"/>
    <w:rsid w:val="003B65C8"/>
    <w:rsid w:val="003B78E7"/>
    <w:rsid w:val="003C3B0F"/>
    <w:rsid w:val="003C4537"/>
    <w:rsid w:val="003C478F"/>
    <w:rsid w:val="003C718A"/>
    <w:rsid w:val="003C76F6"/>
    <w:rsid w:val="003C7FDB"/>
    <w:rsid w:val="003D5A07"/>
    <w:rsid w:val="003D746A"/>
    <w:rsid w:val="003E2686"/>
    <w:rsid w:val="003E3D11"/>
    <w:rsid w:val="003E72F9"/>
    <w:rsid w:val="003F2051"/>
    <w:rsid w:val="003F2583"/>
    <w:rsid w:val="003F3216"/>
    <w:rsid w:val="003F7083"/>
    <w:rsid w:val="00400AE1"/>
    <w:rsid w:val="00406320"/>
    <w:rsid w:val="0040654C"/>
    <w:rsid w:val="0040714B"/>
    <w:rsid w:val="004124D4"/>
    <w:rsid w:val="004127FC"/>
    <w:rsid w:val="0041419E"/>
    <w:rsid w:val="004142AA"/>
    <w:rsid w:val="00414628"/>
    <w:rsid w:val="00415343"/>
    <w:rsid w:val="00420FED"/>
    <w:rsid w:val="004224E0"/>
    <w:rsid w:val="004307F5"/>
    <w:rsid w:val="00433B92"/>
    <w:rsid w:val="004343EC"/>
    <w:rsid w:val="0043472E"/>
    <w:rsid w:val="004362A7"/>
    <w:rsid w:val="00440149"/>
    <w:rsid w:val="00440CF5"/>
    <w:rsid w:val="00444192"/>
    <w:rsid w:val="00445C6E"/>
    <w:rsid w:val="004461FC"/>
    <w:rsid w:val="00446AE8"/>
    <w:rsid w:val="00447612"/>
    <w:rsid w:val="004508C2"/>
    <w:rsid w:val="00450CBD"/>
    <w:rsid w:val="00457455"/>
    <w:rsid w:val="004622CB"/>
    <w:rsid w:val="0046253A"/>
    <w:rsid w:val="004625F7"/>
    <w:rsid w:val="00464A98"/>
    <w:rsid w:val="004673C9"/>
    <w:rsid w:val="00467B79"/>
    <w:rsid w:val="00471701"/>
    <w:rsid w:val="00471B52"/>
    <w:rsid w:val="0047237B"/>
    <w:rsid w:val="00472FA8"/>
    <w:rsid w:val="00474E25"/>
    <w:rsid w:val="00475994"/>
    <w:rsid w:val="00477AC0"/>
    <w:rsid w:val="00477DA1"/>
    <w:rsid w:val="0048182D"/>
    <w:rsid w:val="0048476B"/>
    <w:rsid w:val="004847A7"/>
    <w:rsid w:val="004A08AE"/>
    <w:rsid w:val="004A2498"/>
    <w:rsid w:val="004A32A6"/>
    <w:rsid w:val="004A42B7"/>
    <w:rsid w:val="004B4823"/>
    <w:rsid w:val="004C0940"/>
    <w:rsid w:val="004C0ABE"/>
    <w:rsid w:val="004C0B33"/>
    <w:rsid w:val="004C1A3E"/>
    <w:rsid w:val="004C1C44"/>
    <w:rsid w:val="004C2018"/>
    <w:rsid w:val="004C3835"/>
    <w:rsid w:val="004C4764"/>
    <w:rsid w:val="004C5A03"/>
    <w:rsid w:val="004D265F"/>
    <w:rsid w:val="004D2E77"/>
    <w:rsid w:val="004D4EA8"/>
    <w:rsid w:val="004D5D12"/>
    <w:rsid w:val="004D5DBE"/>
    <w:rsid w:val="004D6F4C"/>
    <w:rsid w:val="004D7533"/>
    <w:rsid w:val="004E094A"/>
    <w:rsid w:val="004E2F2F"/>
    <w:rsid w:val="004E44F3"/>
    <w:rsid w:val="004E45C4"/>
    <w:rsid w:val="004E6555"/>
    <w:rsid w:val="004E705C"/>
    <w:rsid w:val="004E74E4"/>
    <w:rsid w:val="004F3681"/>
    <w:rsid w:val="004F453D"/>
    <w:rsid w:val="004F47F6"/>
    <w:rsid w:val="004F64F7"/>
    <w:rsid w:val="004F6947"/>
    <w:rsid w:val="00500AC2"/>
    <w:rsid w:val="00501DE6"/>
    <w:rsid w:val="00501F62"/>
    <w:rsid w:val="00502BBB"/>
    <w:rsid w:val="00502EFE"/>
    <w:rsid w:val="00504932"/>
    <w:rsid w:val="0050528A"/>
    <w:rsid w:val="0050667E"/>
    <w:rsid w:val="00507B58"/>
    <w:rsid w:val="0051055E"/>
    <w:rsid w:val="0051099B"/>
    <w:rsid w:val="00510DA4"/>
    <w:rsid w:val="005110D7"/>
    <w:rsid w:val="00511F89"/>
    <w:rsid w:val="00512646"/>
    <w:rsid w:val="0051714E"/>
    <w:rsid w:val="00517AB5"/>
    <w:rsid w:val="005202CC"/>
    <w:rsid w:val="00520A14"/>
    <w:rsid w:val="005230C8"/>
    <w:rsid w:val="00523B1A"/>
    <w:rsid w:val="00525B9E"/>
    <w:rsid w:val="0052645A"/>
    <w:rsid w:val="00526C0D"/>
    <w:rsid w:val="00526CBF"/>
    <w:rsid w:val="005309F6"/>
    <w:rsid w:val="0053230B"/>
    <w:rsid w:val="0053413C"/>
    <w:rsid w:val="005358F3"/>
    <w:rsid w:val="005409FB"/>
    <w:rsid w:val="00545531"/>
    <w:rsid w:val="00546C2A"/>
    <w:rsid w:val="005522B4"/>
    <w:rsid w:val="00552BF2"/>
    <w:rsid w:val="00552CDC"/>
    <w:rsid w:val="005559EA"/>
    <w:rsid w:val="00555B04"/>
    <w:rsid w:val="0056042E"/>
    <w:rsid w:val="005645F7"/>
    <w:rsid w:val="005656A4"/>
    <w:rsid w:val="00566825"/>
    <w:rsid w:val="00571C56"/>
    <w:rsid w:val="00573AEF"/>
    <w:rsid w:val="005744CB"/>
    <w:rsid w:val="00574E0D"/>
    <w:rsid w:val="00576D7F"/>
    <w:rsid w:val="00580152"/>
    <w:rsid w:val="00580D5E"/>
    <w:rsid w:val="00582F51"/>
    <w:rsid w:val="00585898"/>
    <w:rsid w:val="0058733B"/>
    <w:rsid w:val="005927B1"/>
    <w:rsid w:val="00592BA6"/>
    <w:rsid w:val="005932F6"/>
    <w:rsid w:val="00594CA4"/>
    <w:rsid w:val="00594FEE"/>
    <w:rsid w:val="00595F10"/>
    <w:rsid w:val="005A37DC"/>
    <w:rsid w:val="005A4CF4"/>
    <w:rsid w:val="005B22D3"/>
    <w:rsid w:val="005B2BC1"/>
    <w:rsid w:val="005B3933"/>
    <w:rsid w:val="005B7F1C"/>
    <w:rsid w:val="005C5111"/>
    <w:rsid w:val="005C7A35"/>
    <w:rsid w:val="005D02CB"/>
    <w:rsid w:val="005D5EDE"/>
    <w:rsid w:val="005D5F45"/>
    <w:rsid w:val="005E0FDE"/>
    <w:rsid w:val="005E1E35"/>
    <w:rsid w:val="005E2124"/>
    <w:rsid w:val="005E2D32"/>
    <w:rsid w:val="005E2D42"/>
    <w:rsid w:val="005E352F"/>
    <w:rsid w:val="005E6174"/>
    <w:rsid w:val="005E7CEB"/>
    <w:rsid w:val="005F2DDF"/>
    <w:rsid w:val="005F46DD"/>
    <w:rsid w:val="005F4756"/>
    <w:rsid w:val="005F6FBD"/>
    <w:rsid w:val="005F78A0"/>
    <w:rsid w:val="00601B1C"/>
    <w:rsid w:val="00602325"/>
    <w:rsid w:val="00607323"/>
    <w:rsid w:val="00607468"/>
    <w:rsid w:val="006123CF"/>
    <w:rsid w:val="00617E8B"/>
    <w:rsid w:val="0062015E"/>
    <w:rsid w:val="00622925"/>
    <w:rsid w:val="00630950"/>
    <w:rsid w:val="006315FC"/>
    <w:rsid w:val="0063185A"/>
    <w:rsid w:val="00632646"/>
    <w:rsid w:val="00635540"/>
    <w:rsid w:val="00635717"/>
    <w:rsid w:val="0064142D"/>
    <w:rsid w:val="00641CEE"/>
    <w:rsid w:val="00650891"/>
    <w:rsid w:val="00653364"/>
    <w:rsid w:val="006543D6"/>
    <w:rsid w:val="00656C0A"/>
    <w:rsid w:val="006601AF"/>
    <w:rsid w:val="00660A06"/>
    <w:rsid w:val="00662D71"/>
    <w:rsid w:val="0066571D"/>
    <w:rsid w:val="006662A3"/>
    <w:rsid w:val="0067252A"/>
    <w:rsid w:val="006738BB"/>
    <w:rsid w:val="006742E0"/>
    <w:rsid w:val="0067494D"/>
    <w:rsid w:val="00675C50"/>
    <w:rsid w:val="00675CE0"/>
    <w:rsid w:val="00684B7B"/>
    <w:rsid w:val="00685A27"/>
    <w:rsid w:val="00690E2A"/>
    <w:rsid w:val="00692286"/>
    <w:rsid w:val="006944A0"/>
    <w:rsid w:val="006948E6"/>
    <w:rsid w:val="0069491F"/>
    <w:rsid w:val="00695375"/>
    <w:rsid w:val="006A4EF5"/>
    <w:rsid w:val="006A5753"/>
    <w:rsid w:val="006B0FA8"/>
    <w:rsid w:val="006B106D"/>
    <w:rsid w:val="006B1250"/>
    <w:rsid w:val="006B1361"/>
    <w:rsid w:val="006B2F4D"/>
    <w:rsid w:val="006B46B1"/>
    <w:rsid w:val="006B7EAD"/>
    <w:rsid w:val="006C0A6B"/>
    <w:rsid w:val="006C21D7"/>
    <w:rsid w:val="006C285C"/>
    <w:rsid w:val="006C379B"/>
    <w:rsid w:val="006C4D81"/>
    <w:rsid w:val="006C570B"/>
    <w:rsid w:val="006C59D8"/>
    <w:rsid w:val="006C5AF2"/>
    <w:rsid w:val="006D130A"/>
    <w:rsid w:val="006D3206"/>
    <w:rsid w:val="006D4140"/>
    <w:rsid w:val="006D50B0"/>
    <w:rsid w:val="006D5973"/>
    <w:rsid w:val="006D5DA1"/>
    <w:rsid w:val="006D6985"/>
    <w:rsid w:val="006D770B"/>
    <w:rsid w:val="006E0495"/>
    <w:rsid w:val="006E145B"/>
    <w:rsid w:val="006E32DA"/>
    <w:rsid w:val="006F0EA5"/>
    <w:rsid w:val="006F342E"/>
    <w:rsid w:val="006F3BDB"/>
    <w:rsid w:val="006F3EB7"/>
    <w:rsid w:val="006F4630"/>
    <w:rsid w:val="006F4E54"/>
    <w:rsid w:val="006F56A1"/>
    <w:rsid w:val="006F7D55"/>
    <w:rsid w:val="00700A20"/>
    <w:rsid w:val="007032A8"/>
    <w:rsid w:val="00703D0B"/>
    <w:rsid w:val="00704542"/>
    <w:rsid w:val="0070613D"/>
    <w:rsid w:val="00710E0B"/>
    <w:rsid w:val="0071267C"/>
    <w:rsid w:val="00713797"/>
    <w:rsid w:val="00714F00"/>
    <w:rsid w:val="00715D0C"/>
    <w:rsid w:val="007174D4"/>
    <w:rsid w:val="007227B9"/>
    <w:rsid w:val="00723EC8"/>
    <w:rsid w:val="00733C04"/>
    <w:rsid w:val="00734071"/>
    <w:rsid w:val="00737A25"/>
    <w:rsid w:val="00737D59"/>
    <w:rsid w:val="00740302"/>
    <w:rsid w:val="007410EF"/>
    <w:rsid w:val="007417B2"/>
    <w:rsid w:val="007440E4"/>
    <w:rsid w:val="007505B1"/>
    <w:rsid w:val="00752346"/>
    <w:rsid w:val="00752378"/>
    <w:rsid w:val="007528EA"/>
    <w:rsid w:val="00752C8E"/>
    <w:rsid w:val="00753DF7"/>
    <w:rsid w:val="007553AC"/>
    <w:rsid w:val="0076060A"/>
    <w:rsid w:val="00761451"/>
    <w:rsid w:val="00762949"/>
    <w:rsid w:val="0076701B"/>
    <w:rsid w:val="00767FF8"/>
    <w:rsid w:val="00772ABA"/>
    <w:rsid w:val="00773000"/>
    <w:rsid w:val="00774B20"/>
    <w:rsid w:val="00774D8F"/>
    <w:rsid w:val="00775867"/>
    <w:rsid w:val="007776DD"/>
    <w:rsid w:val="007804CE"/>
    <w:rsid w:val="00782E99"/>
    <w:rsid w:val="007854F9"/>
    <w:rsid w:val="00787A33"/>
    <w:rsid w:val="00790E1E"/>
    <w:rsid w:val="00792C1D"/>
    <w:rsid w:val="00795AF5"/>
    <w:rsid w:val="00795BCA"/>
    <w:rsid w:val="00797586"/>
    <w:rsid w:val="007A633D"/>
    <w:rsid w:val="007A775C"/>
    <w:rsid w:val="007B0F3F"/>
    <w:rsid w:val="007B1041"/>
    <w:rsid w:val="007B608E"/>
    <w:rsid w:val="007B6A2E"/>
    <w:rsid w:val="007B751E"/>
    <w:rsid w:val="007C125E"/>
    <w:rsid w:val="007C1847"/>
    <w:rsid w:val="007C2EA9"/>
    <w:rsid w:val="007C32D4"/>
    <w:rsid w:val="007C3B00"/>
    <w:rsid w:val="007C5213"/>
    <w:rsid w:val="007C654F"/>
    <w:rsid w:val="007D01D0"/>
    <w:rsid w:val="007D2055"/>
    <w:rsid w:val="007D2673"/>
    <w:rsid w:val="007D412D"/>
    <w:rsid w:val="007D4B24"/>
    <w:rsid w:val="007D6010"/>
    <w:rsid w:val="007D6898"/>
    <w:rsid w:val="007D6D30"/>
    <w:rsid w:val="007E5A1C"/>
    <w:rsid w:val="007F1C3C"/>
    <w:rsid w:val="007F233B"/>
    <w:rsid w:val="007F2407"/>
    <w:rsid w:val="007F2450"/>
    <w:rsid w:val="007F2720"/>
    <w:rsid w:val="007F4966"/>
    <w:rsid w:val="008015AC"/>
    <w:rsid w:val="00810C23"/>
    <w:rsid w:val="0081388E"/>
    <w:rsid w:val="00813A04"/>
    <w:rsid w:val="008146D0"/>
    <w:rsid w:val="00814FC3"/>
    <w:rsid w:val="0081666C"/>
    <w:rsid w:val="00816CC8"/>
    <w:rsid w:val="0082044E"/>
    <w:rsid w:val="00821E76"/>
    <w:rsid w:val="00822FC7"/>
    <w:rsid w:val="00824E76"/>
    <w:rsid w:val="00826997"/>
    <w:rsid w:val="00830BA9"/>
    <w:rsid w:val="008319FA"/>
    <w:rsid w:val="00832FD0"/>
    <w:rsid w:val="008333C8"/>
    <w:rsid w:val="00834F11"/>
    <w:rsid w:val="00836EE2"/>
    <w:rsid w:val="008373A7"/>
    <w:rsid w:val="008402B2"/>
    <w:rsid w:val="00851B48"/>
    <w:rsid w:val="00852932"/>
    <w:rsid w:val="008563C5"/>
    <w:rsid w:val="00856DD8"/>
    <w:rsid w:val="008574A0"/>
    <w:rsid w:val="0085791A"/>
    <w:rsid w:val="00862DBA"/>
    <w:rsid w:val="00863A23"/>
    <w:rsid w:val="0087269B"/>
    <w:rsid w:val="00872C05"/>
    <w:rsid w:val="00873703"/>
    <w:rsid w:val="00875B63"/>
    <w:rsid w:val="00882B04"/>
    <w:rsid w:val="00882C27"/>
    <w:rsid w:val="00883ED0"/>
    <w:rsid w:val="0088468E"/>
    <w:rsid w:val="00886338"/>
    <w:rsid w:val="00886F51"/>
    <w:rsid w:val="00886FB0"/>
    <w:rsid w:val="00891769"/>
    <w:rsid w:val="00892580"/>
    <w:rsid w:val="008930A8"/>
    <w:rsid w:val="008949DA"/>
    <w:rsid w:val="0089614A"/>
    <w:rsid w:val="008A14E1"/>
    <w:rsid w:val="008A170E"/>
    <w:rsid w:val="008A1D25"/>
    <w:rsid w:val="008A1F8D"/>
    <w:rsid w:val="008A3350"/>
    <w:rsid w:val="008A444B"/>
    <w:rsid w:val="008B27AC"/>
    <w:rsid w:val="008B4216"/>
    <w:rsid w:val="008B5B8B"/>
    <w:rsid w:val="008B7B7A"/>
    <w:rsid w:val="008C070D"/>
    <w:rsid w:val="008C0947"/>
    <w:rsid w:val="008C23F9"/>
    <w:rsid w:val="008C2909"/>
    <w:rsid w:val="008C2ED8"/>
    <w:rsid w:val="008C3029"/>
    <w:rsid w:val="008C3148"/>
    <w:rsid w:val="008C3392"/>
    <w:rsid w:val="008C3D61"/>
    <w:rsid w:val="008C45AD"/>
    <w:rsid w:val="008D20C3"/>
    <w:rsid w:val="008D34BD"/>
    <w:rsid w:val="008D4A52"/>
    <w:rsid w:val="008E74CE"/>
    <w:rsid w:val="008E75BE"/>
    <w:rsid w:val="008F14AC"/>
    <w:rsid w:val="008F3E02"/>
    <w:rsid w:val="009007CC"/>
    <w:rsid w:val="00901D5D"/>
    <w:rsid w:val="009022AF"/>
    <w:rsid w:val="009026DF"/>
    <w:rsid w:val="0090404F"/>
    <w:rsid w:val="00904CB0"/>
    <w:rsid w:val="0090670E"/>
    <w:rsid w:val="0090730B"/>
    <w:rsid w:val="009079AD"/>
    <w:rsid w:val="00912EC0"/>
    <w:rsid w:val="009158F5"/>
    <w:rsid w:val="00915996"/>
    <w:rsid w:val="00922F38"/>
    <w:rsid w:val="009260AC"/>
    <w:rsid w:val="009266FE"/>
    <w:rsid w:val="00930444"/>
    <w:rsid w:val="00934940"/>
    <w:rsid w:val="00942A53"/>
    <w:rsid w:val="0094312E"/>
    <w:rsid w:val="009459D1"/>
    <w:rsid w:val="00946A1C"/>
    <w:rsid w:val="009503D7"/>
    <w:rsid w:val="00950DA7"/>
    <w:rsid w:val="00960835"/>
    <w:rsid w:val="00960D83"/>
    <w:rsid w:val="00964D74"/>
    <w:rsid w:val="00967B25"/>
    <w:rsid w:val="009712F8"/>
    <w:rsid w:val="00974258"/>
    <w:rsid w:val="00974F17"/>
    <w:rsid w:val="00975C06"/>
    <w:rsid w:val="00977115"/>
    <w:rsid w:val="00982F9B"/>
    <w:rsid w:val="009841CF"/>
    <w:rsid w:val="00987673"/>
    <w:rsid w:val="00991021"/>
    <w:rsid w:val="009916F9"/>
    <w:rsid w:val="0099170A"/>
    <w:rsid w:val="0099371B"/>
    <w:rsid w:val="0099401E"/>
    <w:rsid w:val="00997567"/>
    <w:rsid w:val="009A0771"/>
    <w:rsid w:val="009A09DE"/>
    <w:rsid w:val="009A0C12"/>
    <w:rsid w:val="009A1AD2"/>
    <w:rsid w:val="009A2147"/>
    <w:rsid w:val="009A41B8"/>
    <w:rsid w:val="009A4FE9"/>
    <w:rsid w:val="009A5FBA"/>
    <w:rsid w:val="009A62C1"/>
    <w:rsid w:val="009A6B8A"/>
    <w:rsid w:val="009A764D"/>
    <w:rsid w:val="009B07EF"/>
    <w:rsid w:val="009B2670"/>
    <w:rsid w:val="009B2842"/>
    <w:rsid w:val="009B30A0"/>
    <w:rsid w:val="009B5DDF"/>
    <w:rsid w:val="009B64A8"/>
    <w:rsid w:val="009B64DD"/>
    <w:rsid w:val="009B74DC"/>
    <w:rsid w:val="009B79D3"/>
    <w:rsid w:val="009C13A2"/>
    <w:rsid w:val="009C1CBA"/>
    <w:rsid w:val="009C231B"/>
    <w:rsid w:val="009C42DE"/>
    <w:rsid w:val="009C5678"/>
    <w:rsid w:val="009D2685"/>
    <w:rsid w:val="009D365C"/>
    <w:rsid w:val="009D7632"/>
    <w:rsid w:val="009E0E4C"/>
    <w:rsid w:val="009E18C9"/>
    <w:rsid w:val="009E23AC"/>
    <w:rsid w:val="009E28AD"/>
    <w:rsid w:val="009E354A"/>
    <w:rsid w:val="009E538C"/>
    <w:rsid w:val="009E5459"/>
    <w:rsid w:val="009E621F"/>
    <w:rsid w:val="009F13F0"/>
    <w:rsid w:val="009F1400"/>
    <w:rsid w:val="009F399A"/>
    <w:rsid w:val="00A01993"/>
    <w:rsid w:val="00A030AD"/>
    <w:rsid w:val="00A0392D"/>
    <w:rsid w:val="00A04A56"/>
    <w:rsid w:val="00A04B59"/>
    <w:rsid w:val="00A0557E"/>
    <w:rsid w:val="00A101F5"/>
    <w:rsid w:val="00A10767"/>
    <w:rsid w:val="00A13E7D"/>
    <w:rsid w:val="00A14645"/>
    <w:rsid w:val="00A15A1F"/>
    <w:rsid w:val="00A1661A"/>
    <w:rsid w:val="00A20449"/>
    <w:rsid w:val="00A22E27"/>
    <w:rsid w:val="00A23669"/>
    <w:rsid w:val="00A24C40"/>
    <w:rsid w:val="00A26866"/>
    <w:rsid w:val="00A27CCA"/>
    <w:rsid w:val="00A30FDC"/>
    <w:rsid w:val="00A354AC"/>
    <w:rsid w:val="00A368FA"/>
    <w:rsid w:val="00A37B39"/>
    <w:rsid w:val="00A37FDF"/>
    <w:rsid w:val="00A417E1"/>
    <w:rsid w:val="00A43EC5"/>
    <w:rsid w:val="00A44404"/>
    <w:rsid w:val="00A45D99"/>
    <w:rsid w:val="00A467CB"/>
    <w:rsid w:val="00A4775C"/>
    <w:rsid w:val="00A47F83"/>
    <w:rsid w:val="00A52697"/>
    <w:rsid w:val="00A5429D"/>
    <w:rsid w:val="00A55A64"/>
    <w:rsid w:val="00A63E0A"/>
    <w:rsid w:val="00A647F7"/>
    <w:rsid w:val="00A64C18"/>
    <w:rsid w:val="00A64CD5"/>
    <w:rsid w:val="00A65711"/>
    <w:rsid w:val="00A65CF5"/>
    <w:rsid w:val="00A70577"/>
    <w:rsid w:val="00A71216"/>
    <w:rsid w:val="00A71A2E"/>
    <w:rsid w:val="00A71D6B"/>
    <w:rsid w:val="00A71DC1"/>
    <w:rsid w:val="00A72F1B"/>
    <w:rsid w:val="00A73DAF"/>
    <w:rsid w:val="00A75EA5"/>
    <w:rsid w:val="00A77B1D"/>
    <w:rsid w:val="00A81B1F"/>
    <w:rsid w:val="00A84281"/>
    <w:rsid w:val="00A8535F"/>
    <w:rsid w:val="00A85916"/>
    <w:rsid w:val="00A86284"/>
    <w:rsid w:val="00A86602"/>
    <w:rsid w:val="00A90941"/>
    <w:rsid w:val="00A910AC"/>
    <w:rsid w:val="00A938C3"/>
    <w:rsid w:val="00A93DFA"/>
    <w:rsid w:val="00A96CD7"/>
    <w:rsid w:val="00A97A2D"/>
    <w:rsid w:val="00AA45D9"/>
    <w:rsid w:val="00AA4BD7"/>
    <w:rsid w:val="00AB0783"/>
    <w:rsid w:val="00AB0FFA"/>
    <w:rsid w:val="00AB2527"/>
    <w:rsid w:val="00AB25C1"/>
    <w:rsid w:val="00AB28CB"/>
    <w:rsid w:val="00AB42E1"/>
    <w:rsid w:val="00AB59D4"/>
    <w:rsid w:val="00AB6EC4"/>
    <w:rsid w:val="00AB7539"/>
    <w:rsid w:val="00AC1652"/>
    <w:rsid w:val="00AC19D5"/>
    <w:rsid w:val="00AC2A9E"/>
    <w:rsid w:val="00AD0889"/>
    <w:rsid w:val="00AD19EA"/>
    <w:rsid w:val="00AD2254"/>
    <w:rsid w:val="00AD25F0"/>
    <w:rsid w:val="00AD30B9"/>
    <w:rsid w:val="00AD31CC"/>
    <w:rsid w:val="00AD32F0"/>
    <w:rsid w:val="00AD4780"/>
    <w:rsid w:val="00AD63E2"/>
    <w:rsid w:val="00AD6CE6"/>
    <w:rsid w:val="00AE0DF0"/>
    <w:rsid w:val="00AE2524"/>
    <w:rsid w:val="00AE2C42"/>
    <w:rsid w:val="00AE3E82"/>
    <w:rsid w:val="00AE58C7"/>
    <w:rsid w:val="00AE63DA"/>
    <w:rsid w:val="00AE79F6"/>
    <w:rsid w:val="00AF0228"/>
    <w:rsid w:val="00AF2044"/>
    <w:rsid w:val="00AF3132"/>
    <w:rsid w:val="00AF57EB"/>
    <w:rsid w:val="00AF6950"/>
    <w:rsid w:val="00AF7B46"/>
    <w:rsid w:val="00AF7EC7"/>
    <w:rsid w:val="00B004C2"/>
    <w:rsid w:val="00B10F9D"/>
    <w:rsid w:val="00B12971"/>
    <w:rsid w:val="00B1669A"/>
    <w:rsid w:val="00B175D2"/>
    <w:rsid w:val="00B17C16"/>
    <w:rsid w:val="00B23193"/>
    <w:rsid w:val="00B234EA"/>
    <w:rsid w:val="00B24B96"/>
    <w:rsid w:val="00B30706"/>
    <w:rsid w:val="00B31C73"/>
    <w:rsid w:val="00B4022F"/>
    <w:rsid w:val="00B427FA"/>
    <w:rsid w:val="00B43D9B"/>
    <w:rsid w:val="00B45340"/>
    <w:rsid w:val="00B46260"/>
    <w:rsid w:val="00B47BC4"/>
    <w:rsid w:val="00B504DB"/>
    <w:rsid w:val="00B50EB4"/>
    <w:rsid w:val="00B517B2"/>
    <w:rsid w:val="00B54763"/>
    <w:rsid w:val="00B60A46"/>
    <w:rsid w:val="00B62A2C"/>
    <w:rsid w:val="00B63917"/>
    <w:rsid w:val="00B64F84"/>
    <w:rsid w:val="00B651AA"/>
    <w:rsid w:val="00B66B4C"/>
    <w:rsid w:val="00B671FE"/>
    <w:rsid w:val="00B73DFA"/>
    <w:rsid w:val="00B74ECD"/>
    <w:rsid w:val="00B759DB"/>
    <w:rsid w:val="00B7677D"/>
    <w:rsid w:val="00B77D59"/>
    <w:rsid w:val="00B8431D"/>
    <w:rsid w:val="00B86547"/>
    <w:rsid w:val="00B877ED"/>
    <w:rsid w:val="00B90858"/>
    <w:rsid w:val="00B908FE"/>
    <w:rsid w:val="00B91169"/>
    <w:rsid w:val="00B93F8B"/>
    <w:rsid w:val="00B9492E"/>
    <w:rsid w:val="00BA1D38"/>
    <w:rsid w:val="00BA5432"/>
    <w:rsid w:val="00BA76F6"/>
    <w:rsid w:val="00BB0D83"/>
    <w:rsid w:val="00BB308C"/>
    <w:rsid w:val="00BB502D"/>
    <w:rsid w:val="00BB5BAE"/>
    <w:rsid w:val="00BC7FAA"/>
    <w:rsid w:val="00BD198A"/>
    <w:rsid w:val="00BD1D91"/>
    <w:rsid w:val="00BD20FA"/>
    <w:rsid w:val="00BD359F"/>
    <w:rsid w:val="00BD3A9F"/>
    <w:rsid w:val="00BD624C"/>
    <w:rsid w:val="00BE09E6"/>
    <w:rsid w:val="00BE0BC9"/>
    <w:rsid w:val="00BE1E47"/>
    <w:rsid w:val="00BE37A9"/>
    <w:rsid w:val="00BF0F25"/>
    <w:rsid w:val="00BF5485"/>
    <w:rsid w:val="00BF6185"/>
    <w:rsid w:val="00C00330"/>
    <w:rsid w:val="00C007AC"/>
    <w:rsid w:val="00C01AFD"/>
    <w:rsid w:val="00C0246F"/>
    <w:rsid w:val="00C040A4"/>
    <w:rsid w:val="00C05023"/>
    <w:rsid w:val="00C05469"/>
    <w:rsid w:val="00C06AE9"/>
    <w:rsid w:val="00C13149"/>
    <w:rsid w:val="00C153F4"/>
    <w:rsid w:val="00C155B7"/>
    <w:rsid w:val="00C17A97"/>
    <w:rsid w:val="00C203D2"/>
    <w:rsid w:val="00C20FF6"/>
    <w:rsid w:val="00C210D4"/>
    <w:rsid w:val="00C2190D"/>
    <w:rsid w:val="00C21C68"/>
    <w:rsid w:val="00C21D27"/>
    <w:rsid w:val="00C22D9B"/>
    <w:rsid w:val="00C23117"/>
    <w:rsid w:val="00C2483E"/>
    <w:rsid w:val="00C30F5E"/>
    <w:rsid w:val="00C321D1"/>
    <w:rsid w:val="00C323BC"/>
    <w:rsid w:val="00C32F5E"/>
    <w:rsid w:val="00C33603"/>
    <w:rsid w:val="00C357D2"/>
    <w:rsid w:val="00C3728B"/>
    <w:rsid w:val="00C40A5D"/>
    <w:rsid w:val="00C40F73"/>
    <w:rsid w:val="00C426E9"/>
    <w:rsid w:val="00C43644"/>
    <w:rsid w:val="00C45D8E"/>
    <w:rsid w:val="00C469EA"/>
    <w:rsid w:val="00C53FEC"/>
    <w:rsid w:val="00C56FCF"/>
    <w:rsid w:val="00C60856"/>
    <w:rsid w:val="00C62C40"/>
    <w:rsid w:val="00C64D37"/>
    <w:rsid w:val="00C66CFE"/>
    <w:rsid w:val="00C701BA"/>
    <w:rsid w:val="00C72AFF"/>
    <w:rsid w:val="00C75699"/>
    <w:rsid w:val="00C758FF"/>
    <w:rsid w:val="00C76FEE"/>
    <w:rsid w:val="00C81485"/>
    <w:rsid w:val="00C8204D"/>
    <w:rsid w:val="00C852F6"/>
    <w:rsid w:val="00C86383"/>
    <w:rsid w:val="00C906F7"/>
    <w:rsid w:val="00C9070D"/>
    <w:rsid w:val="00C938FC"/>
    <w:rsid w:val="00C94DA0"/>
    <w:rsid w:val="00C97F66"/>
    <w:rsid w:val="00CA1513"/>
    <w:rsid w:val="00CA37EC"/>
    <w:rsid w:val="00CA5E86"/>
    <w:rsid w:val="00CA5FC2"/>
    <w:rsid w:val="00CA7DE8"/>
    <w:rsid w:val="00CB1825"/>
    <w:rsid w:val="00CB6896"/>
    <w:rsid w:val="00CC0011"/>
    <w:rsid w:val="00CC0101"/>
    <w:rsid w:val="00CC33BF"/>
    <w:rsid w:val="00CC53CB"/>
    <w:rsid w:val="00CC5C18"/>
    <w:rsid w:val="00CD02BF"/>
    <w:rsid w:val="00CD0E99"/>
    <w:rsid w:val="00CD2E27"/>
    <w:rsid w:val="00CD3019"/>
    <w:rsid w:val="00CD416F"/>
    <w:rsid w:val="00CD4CC8"/>
    <w:rsid w:val="00CD7E8A"/>
    <w:rsid w:val="00CE26E2"/>
    <w:rsid w:val="00CE36CF"/>
    <w:rsid w:val="00CE450D"/>
    <w:rsid w:val="00CE50DB"/>
    <w:rsid w:val="00CE7735"/>
    <w:rsid w:val="00CF1C0D"/>
    <w:rsid w:val="00CF2460"/>
    <w:rsid w:val="00CF5F0F"/>
    <w:rsid w:val="00D00DD6"/>
    <w:rsid w:val="00D038CD"/>
    <w:rsid w:val="00D046A8"/>
    <w:rsid w:val="00D04D6F"/>
    <w:rsid w:val="00D1210A"/>
    <w:rsid w:val="00D13C43"/>
    <w:rsid w:val="00D17086"/>
    <w:rsid w:val="00D172B3"/>
    <w:rsid w:val="00D17E3D"/>
    <w:rsid w:val="00D23201"/>
    <w:rsid w:val="00D24ED1"/>
    <w:rsid w:val="00D25A5D"/>
    <w:rsid w:val="00D31E97"/>
    <w:rsid w:val="00D34570"/>
    <w:rsid w:val="00D34CEC"/>
    <w:rsid w:val="00D364BF"/>
    <w:rsid w:val="00D3683F"/>
    <w:rsid w:val="00D401B6"/>
    <w:rsid w:val="00D40AAA"/>
    <w:rsid w:val="00D426CE"/>
    <w:rsid w:val="00D435EF"/>
    <w:rsid w:val="00D45E83"/>
    <w:rsid w:val="00D477A7"/>
    <w:rsid w:val="00D52050"/>
    <w:rsid w:val="00D522EC"/>
    <w:rsid w:val="00D55C7B"/>
    <w:rsid w:val="00D62890"/>
    <w:rsid w:val="00D638B1"/>
    <w:rsid w:val="00D66525"/>
    <w:rsid w:val="00D66874"/>
    <w:rsid w:val="00D71F18"/>
    <w:rsid w:val="00D7394B"/>
    <w:rsid w:val="00D740E0"/>
    <w:rsid w:val="00D763B0"/>
    <w:rsid w:val="00D76855"/>
    <w:rsid w:val="00D76AF0"/>
    <w:rsid w:val="00D77A0E"/>
    <w:rsid w:val="00D77F93"/>
    <w:rsid w:val="00D80862"/>
    <w:rsid w:val="00D835EB"/>
    <w:rsid w:val="00D8492A"/>
    <w:rsid w:val="00D849FE"/>
    <w:rsid w:val="00D84E17"/>
    <w:rsid w:val="00D86E3B"/>
    <w:rsid w:val="00D87C20"/>
    <w:rsid w:val="00D94A10"/>
    <w:rsid w:val="00D96653"/>
    <w:rsid w:val="00D967B5"/>
    <w:rsid w:val="00D9694F"/>
    <w:rsid w:val="00DA02F9"/>
    <w:rsid w:val="00DA1573"/>
    <w:rsid w:val="00DA1B24"/>
    <w:rsid w:val="00DA2EF8"/>
    <w:rsid w:val="00DA3EB7"/>
    <w:rsid w:val="00DA403B"/>
    <w:rsid w:val="00DA40BE"/>
    <w:rsid w:val="00DA4B0E"/>
    <w:rsid w:val="00DA55A9"/>
    <w:rsid w:val="00DA55E1"/>
    <w:rsid w:val="00DA5E65"/>
    <w:rsid w:val="00DB27CE"/>
    <w:rsid w:val="00DB5E1A"/>
    <w:rsid w:val="00DB6050"/>
    <w:rsid w:val="00DB6D30"/>
    <w:rsid w:val="00DC5499"/>
    <w:rsid w:val="00DC66AD"/>
    <w:rsid w:val="00DC70CE"/>
    <w:rsid w:val="00DD4B7D"/>
    <w:rsid w:val="00DD7563"/>
    <w:rsid w:val="00DE1297"/>
    <w:rsid w:val="00DE1676"/>
    <w:rsid w:val="00DE2568"/>
    <w:rsid w:val="00DE7D90"/>
    <w:rsid w:val="00DF426B"/>
    <w:rsid w:val="00DF4C81"/>
    <w:rsid w:val="00DF507A"/>
    <w:rsid w:val="00DF5B4F"/>
    <w:rsid w:val="00E005C8"/>
    <w:rsid w:val="00E009AC"/>
    <w:rsid w:val="00E049EE"/>
    <w:rsid w:val="00E0555D"/>
    <w:rsid w:val="00E065A9"/>
    <w:rsid w:val="00E116F1"/>
    <w:rsid w:val="00E1221D"/>
    <w:rsid w:val="00E1307F"/>
    <w:rsid w:val="00E15D28"/>
    <w:rsid w:val="00E235BE"/>
    <w:rsid w:val="00E237D5"/>
    <w:rsid w:val="00E2559B"/>
    <w:rsid w:val="00E25C3E"/>
    <w:rsid w:val="00E26096"/>
    <w:rsid w:val="00E30CB9"/>
    <w:rsid w:val="00E333A4"/>
    <w:rsid w:val="00E33E2C"/>
    <w:rsid w:val="00E345A5"/>
    <w:rsid w:val="00E34F27"/>
    <w:rsid w:val="00E4560E"/>
    <w:rsid w:val="00E50387"/>
    <w:rsid w:val="00E51F0D"/>
    <w:rsid w:val="00E61BAC"/>
    <w:rsid w:val="00E61EA3"/>
    <w:rsid w:val="00E640B4"/>
    <w:rsid w:val="00E64230"/>
    <w:rsid w:val="00E6468E"/>
    <w:rsid w:val="00E64F1C"/>
    <w:rsid w:val="00E65080"/>
    <w:rsid w:val="00E7129C"/>
    <w:rsid w:val="00E7162B"/>
    <w:rsid w:val="00E72DF3"/>
    <w:rsid w:val="00E76530"/>
    <w:rsid w:val="00E7721A"/>
    <w:rsid w:val="00E77D58"/>
    <w:rsid w:val="00E80A19"/>
    <w:rsid w:val="00E8417E"/>
    <w:rsid w:val="00E86700"/>
    <w:rsid w:val="00E87281"/>
    <w:rsid w:val="00E87561"/>
    <w:rsid w:val="00E931D9"/>
    <w:rsid w:val="00E93597"/>
    <w:rsid w:val="00E95F86"/>
    <w:rsid w:val="00E974FA"/>
    <w:rsid w:val="00E97C44"/>
    <w:rsid w:val="00EA052D"/>
    <w:rsid w:val="00EA346D"/>
    <w:rsid w:val="00EA3C54"/>
    <w:rsid w:val="00EA4EF1"/>
    <w:rsid w:val="00EA5C43"/>
    <w:rsid w:val="00EA6581"/>
    <w:rsid w:val="00EA7794"/>
    <w:rsid w:val="00EB25A4"/>
    <w:rsid w:val="00EB38FD"/>
    <w:rsid w:val="00EB3979"/>
    <w:rsid w:val="00EB3DD7"/>
    <w:rsid w:val="00EB6EB9"/>
    <w:rsid w:val="00EC4D5D"/>
    <w:rsid w:val="00EC67A7"/>
    <w:rsid w:val="00ED163F"/>
    <w:rsid w:val="00ED24FD"/>
    <w:rsid w:val="00ED5E7C"/>
    <w:rsid w:val="00ED60C6"/>
    <w:rsid w:val="00ED6FF6"/>
    <w:rsid w:val="00ED70BB"/>
    <w:rsid w:val="00ED7A42"/>
    <w:rsid w:val="00EE4499"/>
    <w:rsid w:val="00EE458C"/>
    <w:rsid w:val="00EE7614"/>
    <w:rsid w:val="00EE7E25"/>
    <w:rsid w:val="00EF004F"/>
    <w:rsid w:val="00EF0D54"/>
    <w:rsid w:val="00EF6F1C"/>
    <w:rsid w:val="00F00134"/>
    <w:rsid w:val="00F0147B"/>
    <w:rsid w:val="00F02A5C"/>
    <w:rsid w:val="00F03166"/>
    <w:rsid w:val="00F03436"/>
    <w:rsid w:val="00F04E62"/>
    <w:rsid w:val="00F06313"/>
    <w:rsid w:val="00F06815"/>
    <w:rsid w:val="00F07B41"/>
    <w:rsid w:val="00F11C19"/>
    <w:rsid w:val="00F14527"/>
    <w:rsid w:val="00F14A49"/>
    <w:rsid w:val="00F152DB"/>
    <w:rsid w:val="00F167A4"/>
    <w:rsid w:val="00F17023"/>
    <w:rsid w:val="00F224DB"/>
    <w:rsid w:val="00F224DC"/>
    <w:rsid w:val="00F24E1A"/>
    <w:rsid w:val="00F30A35"/>
    <w:rsid w:val="00F31D0A"/>
    <w:rsid w:val="00F3381E"/>
    <w:rsid w:val="00F3766F"/>
    <w:rsid w:val="00F414D5"/>
    <w:rsid w:val="00F43C1B"/>
    <w:rsid w:val="00F475C5"/>
    <w:rsid w:val="00F53222"/>
    <w:rsid w:val="00F53C43"/>
    <w:rsid w:val="00F544D1"/>
    <w:rsid w:val="00F5526E"/>
    <w:rsid w:val="00F561C3"/>
    <w:rsid w:val="00F56C3B"/>
    <w:rsid w:val="00F56F22"/>
    <w:rsid w:val="00F5757D"/>
    <w:rsid w:val="00F57DE2"/>
    <w:rsid w:val="00F61F2B"/>
    <w:rsid w:val="00F645E0"/>
    <w:rsid w:val="00F65482"/>
    <w:rsid w:val="00F65EFF"/>
    <w:rsid w:val="00F70241"/>
    <w:rsid w:val="00F7161E"/>
    <w:rsid w:val="00F73044"/>
    <w:rsid w:val="00F73AF3"/>
    <w:rsid w:val="00F77247"/>
    <w:rsid w:val="00F77704"/>
    <w:rsid w:val="00F81377"/>
    <w:rsid w:val="00F831C8"/>
    <w:rsid w:val="00F841F6"/>
    <w:rsid w:val="00F8535C"/>
    <w:rsid w:val="00F873C9"/>
    <w:rsid w:val="00F92BDD"/>
    <w:rsid w:val="00F92E9A"/>
    <w:rsid w:val="00FA01C1"/>
    <w:rsid w:val="00FA2532"/>
    <w:rsid w:val="00FA3968"/>
    <w:rsid w:val="00FA41C5"/>
    <w:rsid w:val="00FB4AC5"/>
    <w:rsid w:val="00FB5FF6"/>
    <w:rsid w:val="00FB653D"/>
    <w:rsid w:val="00FB6618"/>
    <w:rsid w:val="00FB7FC2"/>
    <w:rsid w:val="00FC0125"/>
    <w:rsid w:val="00FC5452"/>
    <w:rsid w:val="00FC5A33"/>
    <w:rsid w:val="00FD1426"/>
    <w:rsid w:val="00FD2FA4"/>
    <w:rsid w:val="00FD71C4"/>
    <w:rsid w:val="00FD7686"/>
    <w:rsid w:val="00FE3F73"/>
    <w:rsid w:val="00FE6F31"/>
    <w:rsid w:val="00FF0298"/>
    <w:rsid w:val="00FF3046"/>
    <w:rsid w:val="00FF3EB2"/>
    <w:rsid w:val="00FF5809"/>
    <w:rsid w:val="00FF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C8D3D18-C52B-4ECD-9048-B66830903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375"/>
  </w:style>
  <w:style w:type="paragraph" w:styleId="Ttulo1">
    <w:name w:val="heading 1"/>
    <w:basedOn w:val="Normal"/>
    <w:next w:val="Normal"/>
    <w:qFormat/>
    <w:rsid w:val="00695375"/>
    <w:pPr>
      <w:keepNext/>
      <w:jc w:val="both"/>
      <w:outlineLvl w:val="0"/>
    </w:pPr>
    <w:rPr>
      <w:rFonts w:ascii="Arial" w:hAnsi="Arial"/>
      <w:sz w:val="28"/>
    </w:rPr>
  </w:style>
  <w:style w:type="paragraph" w:styleId="Ttulo2">
    <w:name w:val="heading 2"/>
    <w:basedOn w:val="Normal"/>
    <w:next w:val="Normal"/>
    <w:qFormat/>
    <w:rsid w:val="00695375"/>
    <w:pPr>
      <w:keepNext/>
      <w:jc w:val="right"/>
      <w:outlineLvl w:val="1"/>
    </w:pPr>
    <w:rPr>
      <w:rFonts w:ascii="Arial" w:hAnsi="Arial"/>
      <w:sz w:val="28"/>
    </w:rPr>
  </w:style>
  <w:style w:type="paragraph" w:styleId="Ttulo3">
    <w:name w:val="heading 3"/>
    <w:basedOn w:val="Normal"/>
    <w:next w:val="Normal"/>
    <w:qFormat/>
    <w:rsid w:val="00695375"/>
    <w:pPr>
      <w:keepNext/>
      <w:outlineLvl w:val="2"/>
    </w:pPr>
    <w:rPr>
      <w:rFonts w:ascii="Arial" w:hAnsi="Arial"/>
      <w:sz w:val="28"/>
    </w:rPr>
  </w:style>
  <w:style w:type="paragraph" w:styleId="Ttulo4">
    <w:name w:val="heading 4"/>
    <w:basedOn w:val="Normal"/>
    <w:next w:val="Normal"/>
    <w:qFormat/>
    <w:rsid w:val="00695375"/>
    <w:pPr>
      <w:keepNext/>
      <w:ind w:right="-801"/>
      <w:jc w:val="both"/>
      <w:outlineLvl w:val="3"/>
    </w:pPr>
    <w:rPr>
      <w:rFonts w:ascii="Arial" w:hAnsi="Arial"/>
      <w:sz w:val="28"/>
    </w:rPr>
  </w:style>
  <w:style w:type="paragraph" w:styleId="Ttulo5">
    <w:name w:val="heading 5"/>
    <w:basedOn w:val="Normal"/>
    <w:next w:val="Normal"/>
    <w:qFormat/>
    <w:rsid w:val="00695375"/>
    <w:pPr>
      <w:keepNext/>
      <w:jc w:val="center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rsid w:val="00695375"/>
    <w:pPr>
      <w:keepNext/>
      <w:ind w:right="-801"/>
      <w:jc w:val="both"/>
      <w:outlineLvl w:val="5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9537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69537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695375"/>
    <w:pPr>
      <w:ind w:right="-801"/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rsid w:val="00695375"/>
    <w:rPr>
      <w:rFonts w:ascii="Arial" w:hAnsi="Arial"/>
      <w:sz w:val="24"/>
    </w:rPr>
  </w:style>
  <w:style w:type="paragraph" w:styleId="Textodebalo">
    <w:name w:val="Balloon Text"/>
    <w:basedOn w:val="Normal"/>
    <w:semiHidden/>
    <w:rsid w:val="007174D4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Fontepargpadro"/>
    <w:rsid w:val="00B7677D"/>
  </w:style>
  <w:style w:type="character" w:styleId="Hyperlink">
    <w:name w:val="Hyperlink"/>
    <w:rsid w:val="003013E0"/>
    <w:rPr>
      <w:color w:val="0000FF"/>
      <w:u w:val="single"/>
    </w:rPr>
  </w:style>
  <w:style w:type="paragraph" w:styleId="NormalWeb">
    <w:name w:val="Normal (Web)"/>
    <w:basedOn w:val="Normal"/>
    <w:rsid w:val="008C3D61"/>
    <w:pPr>
      <w:spacing w:before="100" w:beforeAutospacing="1" w:after="100" w:afterAutospacing="1"/>
    </w:pPr>
    <w:rPr>
      <w:sz w:val="24"/>
      <w:szCs w:val="24"/>
    </w:rPr>
  </w:style>
  <w:style w:type="character" w:customStyle="1" w:styleId="RodapChar">
    <w:name w:val="Rodapé Char"/>
    <w:link w:val="Rodap"/>
    <w:uiPriority w:val="99"/>
    <w:rsid w:val="00136164"/>
    <w:rPr>
      <w:lang w:val="pt-BR" w:eastAsia="pt-BR"/>
    </w:rPr>
  </w:style>
  <w:style w:type="paragraph" w:styleId="PargrafodaLista">
    <w:name w:val="List Paragraph"/>
    <w:basedOn w:val="Normal"/>
    <w:uiPriority w:val="34"/>
    <w:qFormat/>
    <w:rsid w:val="00F07B41"/>
    <w:pPr>
      <w:ind w:left="708"/>
    </w:pPr>
  </w:style>
  <w:style w:type="character" w:customStyle="1" w:styleId="apple-converted-space">
    <w:name w:val="apple-converted-space"/>
    <w:basedOn w:val="Fontepargpadro"/>
    <w:rsid w:val="00F00134"/>
  </w:style>
  <w:style w:type="paragraph" w:customStyle="1" w:styleId="Default">
    <w:name w:val="Default"/>
    <w:rsid w:val="004343E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9A4F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Pr-formataoHTMLChar">
    <w:name w:val="Pré-formatação HTML Char"/>
    <w:link w:val="Pr-formataoHTML"/>
    <w:uiPriority w:val="99"/>
    <w:rsid w:val="009A4FE9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3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54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5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8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9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2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97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ec.ufop.b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xpediente\OF&#205;CIO%20SE&#199;&#195;O%20DE%20ENSIN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F62F1E-13D0-4321-9A52-A5E59A5BC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OFÍCIO SEÇÃO DE ENSINO</Template>
  <TotalTime>22</TotalTime>
  <Pages>2</Pages>
  <Words>463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UFOP</Company>
  <LinksUpToDate>false</LinksUpToDate>
  <CharactersWithSpaces>2961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MPEC</dc:creator>
  <cp:lastModifiedBy>Lucas Almeida</cp:lastModifiedBy>
  <cp:revision>4</cp:revision>
  <cp:lastPrinted>2017-02-08T12:12:00Z</cp:lastPrinted>
  <dcterms:created xsi:type="dcterms:W3CDTF">2025-02-05T00:18:00Z</dcterms:created>
  <dcterms:modified xsi:type="dcterms:W3CDTF">2025-02-05T00:40:00Z</dcterms:modified>
</cp:coreProperties>
</file>